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044" w:rsidRPr="00A1395B" w:rsidRDefault="00712044" w:rsidP="003C6775">
      <w:pPr>
        <w:framePr w:w="10784" w:h="1729" w:hRule="exact" w:wrap="auto" w:vAnchor="text" w:hAnchor="page" w:x="576" w:y="36"/>
        <w:suppressOverlap/>
        <w:rPr>
          <w:i/>
          <w:color w:val="000000"/>
          <w:kern w:val="16"/>
          <w:sz w:val="16"/>
          <w:szCs w:val="16"/>
        </w:rPr>
      </w:pPr>
      <w:bookmarkStart w:id="0" w:name="_GoBack"/>
      <w:bookmarkEnd w:id="0"/>
      <w:r w:rsidRPr="00A1395B">
        <w:rPr>
          <w:b/>
          <w:i/>
          <w:color w:val="000000"/>
          <w:kern w:val="16"/>
          <w:sz w:val="16"/>
          <w:szCs w:val="16"/>
        </w:rPr>
        <w:t>Attention:</w:t>
      </w:r>
      <w:r w:rsidRPr="00A1395B">
        <w:rPr>
          <w:i/>
          <w:color w:val="000000"/>
          <w:kern w:val="16"/>
          <w:sz w:val="16"/>
          <w:szCs w:val="16"/>
        </w:rPr>
        <w:t xml:space="preserve"> This translated form is solely to assist litigants in understanding the English language version of this form. The civil case information sheet submitted to the court must be in English.</w:t>
      </w:r>
    </w:p>
    <w:p w:rsidR="00712044" w:rsidRPr="00F71063" w:rsidRDefault="00712044" w:rsidP="003C6775">
      <w:pPr>
        <w:framePr w:w="10784" w:h="1729" w:hRule="exact" w:wrap="auto" w:vAnchor="text" w:hAnchor="page" w:x="576" w:y="36"/>
        <w:suppressOverlap/>
        <w:rPr>
          <w:i/>
          <w:color w:val="000000"/>
          <w:kern w:val="16"/>
          <w:sz w:val="18"/>
          <w:szCs w:val="15"/>
          <w:lang w:val="es-MX"/>
        </w:rPr>
      </w:pPr>
      <w:r w:rsidRPr="00A1395B">
        <w:rPr>
          <w:b/>
          <w:i/>
          <w:color w:val="000000"/>
          <w:kern w:val="16"/>
          <w:sz w:val="16"/>
          <w:szCs w:val="16"/>
          <w:lang w:val="es-MX"/>
        </w:rPr>
        <w:t>Atención:</w:t>
      </w:r>
      <w:r w:rsidRPr="00A1395B">
        <w:rPr>
          <w:i/>
          <w:color w:val="000000"/>
          <w:kern w:val="16"/>
          <w:sz w:val="16"/>
          <w:szCs w:val="16"/>
          <w:lang w:val="es-MX"/>
        </w:rPr>
        <w:t xml:space="preserve"> Este formulario traducido en español es solamente para ayudar a las solicitantes entender la </w:t>
      </w:r>
      <w:r w:rsidR="004B44EF" w:rsidRPr="00A1395B">
        <w:rPr>
          <w:i/>
          <w:color w:val="000000"/>
          <w:kern w:val="16"/>
          <w:sz w:val="16"/>
          <w:szCs w:val="16"/>
          <w:lang w:val="es-MX"/>
        </w:rPr>
        <w:t>versión</w:t>
      </w:r>
      <w:r w:rsidRPr="00A1395B">
        <w:rPr>
          <w:i/>
          <w:color w:val="000000"/>
          <w:kern w:val="16"/>
          <w:sz w:val="16"/>
          <w:szCs w:val="16"/>
          <w:lang w:val="es-MX"/>
        </w:rPr>
        <w:t xml:space="preserve"> en inglés de este formulario. El formulario informativo en cases civiles entablado al tribunal tiene que estar en inglés</w:t>
      </w:r>
      <w:r w:rsidRPr="00F71063">
        <w:rPr>
          <w:i/>
          <w:color w:val="000000"/>
          <w:kern w:val="16"/>
          <w:sz w:val="18"/>
          <w:szCs w:val="15"/>
          <w:lang w:val="es-MX"/>
        </w:rPr>
        <w:t xml:space="preserve">. </w:t>
      </w:r>
    </w:p>
    <w:p w:rsidR="0040306B" w:rsidRPr="003C6775" w:rsidRDefault="008101EA" w:rsidP="003C6775">
      <w:pPr>
        <w:framePr w:w="10784" w:h="1729" w:hRule="exact" w:wrap="auto" w:vAnchor="text" w:hAnchor="page" w:x="576" w:y="36"/>
        <w:ind w:left="412"/>
        <w:suppressOverlap/>
        <w:jc w:val="center"/>
        <w:rPr>
          <w:b/>
          <w:smallCaps/>
          <w:color w:val="000000"/>
          <w:kern w:val="16"/>
          <w:sz w:val="24"/>
          <w:lang w:val="es-MX"/>
        </w:rPr>
      </w:pPr>
      <w:r w:rsidRPr="003C6775">
        <w:rPr>
          <w:b/>
          <w:smallCaps/>
          <w:color w:val="000000"/>
          <w:kern w:val="16"/>
          <w:sz w:val="24"/>
          <w:lang w:val="es-MX"/>
        </w:rPr>
        <w:t xml:space="preserve">Formulario Informativo de Casos Civiles </w:t>
      </w:r>
    </w:p>
    <w:p w:rsidR="0040306B" w:rsidRPr="002D449C" w:rsidRDefault="008101EA" w:rsidP="003C6775">
      <w:pPr>
        <w:framePr w:w="10784" w:h="1729" w:hRule="exact" w:wrap="auto" w:vAnchor="text" w:hAnchor="page" w:x="576" w:y="36"/>
        <w:suppressOverlap/>
        <w:rPr>
          <w:kern w:val="16"/>
          <w:sz w:val="22"/>
          <w:szCs w:val="22"/>
          <w:lang w:val="es-ES"/>
        </w:rPr>
      </w:pPr>
      <w:r w:rsidRPr="003D0B0F">
        <w:rPr>
          <w:b/>
          <w:smallCaps/>
          <w:color w:val="000000"/>
          <w:kern w:val="16"/>
          <w:sz w:val="18"/>
          <w:szCs w:val="18"/>
          <w:lang w:val="es-MX"/>
        </w:rPr>
        <w:t xml:space="preserve">número de Causa </w:t>
      </w:r>
      <w:r w:rsidRPr="003D0B0F">
        <w:rPr>
          <w:b/>
          <w:i/>
          <w:smallCaps/>
          <w:color w:val="000000"/>
          <w:kern w:val="16"/>
          <w:sz w:val="18"/>
          <w:szCs w:val="18"/>
          <w:lang w:val="es-MX"/>
        </w:rPr>
        <w:t>(para el uso del secretario)</w:t>
      </w:r>
      <w:r w:rsidR="00F2199E" w:rsidRPr="003D0B0F">
        <w:rPr>
          <w:b/>
          <w:i/>
          <w:smallCaps/>
          <w:color w:val="000000"/>
          <w:kern w:val="16"/>
          <w:sz w:val="18"/>
          <w:szCs w:val="18"/>
          <w:lang w:val="es-MX"/>
        </w:rPr>
        <w:t xml:space="preserve"> </w:t>
      </w:r>
      <w:sdt>
        <w:sdtPr>
          <w:rPr>
            <w:b/>
            <w:i/>
            <w:smallCaps/>
            <w:color w:val="000000"/>
            <w:kern w:val="16"/>
            <w:sz w:val="18"/>
            <w:szCs w:val="18"/>
            <w:lang w:val="es-MX"/>
          </w:rPr>
          <w:id w:val="-1222132111"/>
          <w:placeholder>
            <w:docPart w:val="DefaultPlaceholder_1082065158"/>
          </w:placeholder>
        </w:sdtPr>
        <w:sdtEndPr>
          <w:rPr>
            <w:b w:val="0"/>
            <w:i w:val="0"/>
            <w:smallCaps w:val="0"/>
            <w:color w:val="auto"/>
            <w:sz w:val="22"/>
            <w:szCs w:val="22"/>
            <w:lang w:val="es-ES"/>
          </w:rPr>
        </w:sdtEndPr>
        <w:sdtContent>
          <w:r w:rsidR="0082473E">
            <w:rPr>
              <w:b/>
              <w:i/>
              <w:smallCaps/>
              <w:color w:val="000000"/>
              <w:kern w:val="16"/>
              <w:sz w:val="18"/>
              <w:szCs w:val="18"/>
              <w:lang w:val="es-MX"/>
            </w:rPr>
            <w:fldChar w:fldCharType="begin"/>
          </w:r>
          <w:r w:rsidR="0082473E">
            <w:rPr>
              <w:b/>
              <w:i/>
              <w:smallCaps/>
              <w:color w:val="000000"/>
              <w:kern w:val="16"/>
              <w:sz w:val="18"/>
              <w:szCs w:val="18"/>
              <w:lang w:val="es-MX"/>
            </w:rPr>
            <w:instrText xml:space="preserve"> FILLIN   \* MERGEFORMAT </w:instrText>
          </w:r>
          <w:r w:rsidR="0082473E">
            <w:rPr>
              <w:b/>
              <w:i/>
              <w:smallCaps/>
              <w:color w:val="000000"/>
              <w:kern w:val="16"/>
              <w:sz w:val="18"/>
              <w:szCs w:val="18"/>
              <w:lang w:val="es-MX"/>
            </w:rPr>
            <w:fldChar w:fldCharType="end"/>
          </w:r>
          <w:r w:rsidRPr="002D449C">
            <w:rPr>
              <w:kern w:val="16"/>
              <w:sz w:val="22"/>
              <w:szCs w:val="22"/>
              <w:lang w:val="es-ES"/>
            </w:rPr>
            <w:t>___</w:t>
          </w:r>
          <w:r w:rsidR="0082473E">
            <w:rPr>
              <w:kern w:val="16"/>
              <w:sz w:val="22"/>
              <w:szCs w:val="22"/>
              <w:lang w:val="es-ES"/>
            </w:rPr>
            <w:fldChar w:fldCharType="begin"/>
          </w:r>
          <w:r w:rsidR="0082473E">
            <w:rPr>
              <w:kern w:val="16"/>
              <w:sz w:val="22"/>
              <w:szCs w:val="22"/>
              <w:lang w:val="es-ES"/>
            </w:rPr>
            <w:instrText xml:space="preserve"> FILLIN   \* MERGEFORMAT </w:instrText>
          </w:r>
          <w:r w:rsidR="0082473E">
            <w:rPr>
              <w:kern w:val="16"/>
              <w:sz w:val="22"/>
              <w:szCs w:val="22"/>
              <w:lang w:val="es-ES"/>
            </w:rPr>
            <w:fldChar w:fldCharType="end"/>
          </w:r>
          <w:r w:rsidRPr="002D449C">
            <w:rPr>
              <w:kern w:val="16"/>
              <w:sz w:val="22"/>
              <w:szCs w:val="22"/>
              <w:lang w:val="es-ES"/>
            </w:rPr>
            <w:t>____________</w:t>
          </w:r>
          <w:r w:rsidR="00800FDD" w:rsidRPr="002D449C">
            <w:rPr>
              <w:kern w:val="16"/>
              <w:sz w:val="22"/>
              <w:szCs w:val="22"/>
              <w:lang w:val="es-ES"/>
            </w:rPr>
            <w:t>_</w:t>
          </w:r>
          <w:r w:rsidRPr="002D449C">
            <w:rPr>
              <w:kern w:val="16"/>
              <w:sz w:val="22"/>
              <w:szCs w:val="22"/>
              <w:lang w:val="es-ES"/>
            </w:rPr>
            <w:t>_</w:t>
          </w:r>
        </w:sdtContent>
      </w:sdt>
      <w:r w:rsidR="00F2199E" w:rsidRPr="002D449C">
        <w:rPr>
          <w:kern w:val="16"/>
          <w:sz w:val="22"/>
          <w:szCs w:val="22"/>
          <w:lang w:val="es-ES"/>
        </w:rPr>
        <w:t xml:space="preserve"> </w:t>
      </w:r>
      <w:r w:rsidR="007A5202" w:rsidRPr="003D0B0F">
        <w:rPr>
          <w:b/>
          <w:smallCaps/>
          <w:color w:val="000000"/>
          <w:kern w:val="16"/>
          <w:sz w:val="18"/>
          <w:szCs w:val="18"/>
          <w:lang w:val="es-MX"/>
        </w:rPr>
        <w:t>Tribunal</w:t>
      </w:r>
      <w:r w:rsidR="00F2199E" w:rsidRPr="003D0B0F">
        <w:rPr>
          <w:b/>
          <w:smallCaps/>
          <w:color w:val="000000"/>
          <w:kern w:val="16"/>
          <w:sz w:val="18"/>
          <w:szCs w:val="18"/>
          <w:lang w:val="es-MX"/>
        </w:rPr>
        <w:t xml:space="preserve"> </w:t>
      </w:r>
      <w:r w:rsidR="00F2199E" w:rsidRPr="003D0B0F">
        <w:rPr>
          <w:b/>
          <w:i/>
          <w:smallCaps/>
          <w:color w:val="000000"/>
          <w:kern w:val="16"/>
          <w:sz w:val="18"/>
          <w:szCs w:val="18"/>
          <w:lang w:val="es-MX"/>
        </w:rPr>
        <w:t>(para el uso de</w:t>
      </w:r>
      <w:r w:rsidR="00AD3174" w:rsidRPr="003D0B0F">
        <w:rPr>
          <w:b/>
          <w:i/>
          <w:smallCaps/>
          <w:color w:val="000000"/>
          <w:kern w:val="16"/>
          <w:sz w:val="18"/>
          <w:szCs w:val="18"/>
          <w:lang w:val="es-MX"/>
        </w:rPr>
        <w:t>l</w:t>
      </w:r>
      <w:r w:rsidR="00F2199E" w:rsidRPr="003D0B0F">
        <w:rPr>
          <w:b/>
          <w:i/>
          <w:smallCaps/>
          <w:color w:val="000000"/>
          <w:kern w:val="16"/>
          <w:sz w:val="18"/>
          <w:szCs w:val="18"/>
          <w:lang w:val="es-MX"/>
        </w:rPr>
        <w:t xml:space="preserve"> secretario) </w:t>
      </w:r>
      <w:sdt>
        <w:sdtPr>
          <w:rPr>
            <w:b/>
            <w:i/>
            <w:smallCaps/>
            <w:color w:val="000000"/>
            <w:kern w:val="16"/>
            <w:sz w:val="18"/>
            <w:szCs w:val="18"/>
            <w:lang w:val="es-MX"/>
          </w:rPr>
          <w:id w:val="1061519942"/>
          <w:placeholder>
            <w:docPart w:val="DefaultPlaceholder_1082065158"/>
          </w:placeholder>
        </w:sdtPr>
        <w:sdtEndPr>
          <w:rPr>
            <w:b w:val="0"/>
            <w:i w:val="0"/>
            <w:smallCaps w:val="0"/>
            <w:color w:val="auto"/>
            <w:lang w:val="es-ES"/>
          </w:rPr>
        </w:sdtEndPr>
        <w:sdtContent>
          <w:r w:rsidR="00AD3174" w:rsidRPr="002D449C">
            <w:rPr>
              <w:kern w:val="16"/>
              <w:sz w:val="18"/>
              <w:szCs w:val="18"/>
              <w:lang w:val="es-ES"/>
            </w:rPr>
            <w:t>_</w:t>
          </w:r>
          <w:r w:rsidR="0040306B" w:rsidRPr="002D449C">
            <w:rPr>
              <w:kern w:val="16"/>
              <w:sz w:val="18"/>
              <w:szCs w:val="18"/>
              <w:lang w:val="es-ES"/>
            </w:rPr>
            <w:t>_____________________</w:t>
          </w:r>
        </w:sdtContent>
      </w:sdt>
      <w:r w:rsidR="0040306B" w:rsidRPr="002D449C">
        <w:rPr>
          <w:kern w:val="16"/>
          <w:sz w:val="18"/>
          <w:szCs w:val="18"/>
          <w:lang w:val="es-ES"/>
        </w:rPr>
        <w:t>_</w:t>
      </w:r>
    </w:p>
    <w:p w:rsidR="0040306B" w:rsidRPr="002D449C" w:rsidRDefault="002C28BE" w:rsidP="003C6775">
      <w:pPr>
        <w:framePr w:w="10784" w:h="1729" w:hRule="exact" w:wrap="auto" w:vAnchor="text" w:hAnchor="page" w:x="576" w:y="36"/>
        <w:suppressOverlap/>
        <w:rPr>
          <w:kern w:val="16"/>
          <w:sz w:val="22"/>
          <w:szCs w:val="22"/>
        </w:rPr>
      </w:pPr>
      <w:r w:rsidRPr="002D449C">
        <w:rPr>
          <w:b/>
          <w:smallCaps/>
          <w:color w:val="000000"/>
          <w:kern w:val="16"/>
          <w:sz w:val="18"/>
          <w:szCs w:val="18"/>
        </w:rPr>
        <w:t>Rubro</w:t>
      </w:r>
      <w:sdt>
        <w:sdtPr>
          <w:rPr>
            <w:b/>
            <w:smallCaps/>
            <w:color w:val="000000"/>
            <w:kern w:val="16"/>
            <w:sz w:val="18"/>
            <w:szCs w:val="18"/>
          </w:rPr>
          <w:id w:val="-2128301885"/>
          <w:placeholder>
            <w:docPart w:val="DefaultPlaceholder_1082065158"/>
          </w:placeholder>
        </w:sdtPr>
        <w:sdtEndPr>
          <w:rPr>
            <w:b w:val="0"/>
            <w:smallCaps w:val="0"/>
            <w:color w:val="auto"/>
            <w:sz w:val="22"/>
            <w:szCs w:val="22"/>
          </w:rPr>
        </w:sdtEndPr>
        <w:sdtContent>
          <w:r w:rsidR="0040306B" w:rsidRPr="002D449C">
            <w:rPr>
              <w:kern w:val="16"/>
              <w:sz w:val="22"/>
              <w:szCs w:val="22"/>
            </w:rPr>
            <w:t>______________________________________________________</w:t>
          </w:r>
          <w:r w:rsidRPr="002D449C">
            <w:rPr>
              <w:kern w:val="16"/>
              <w:sz w:val="22"/>
              <w:szCs w:val="22"/>
            </w:rPr>
            <w:t>____________________________</w:t>
          </w:r>
          <w:r w:rsidR="0040306B" w:rsidRPr="002D449C">
            <w:rPr>
              <w:kern w:val="16"/>
              <w:sz w:val="22"/>
              <w:szCs w:val="22"/>
            </w:rPr>
            <w:t>__________</w:t>
          </w:r>
        </w:sdtContent>
      </w:sdt>
    </w:p>
    <w:p w:rsidR="0040306B" w:rsidRPr="002D449C" w:rsidRDefault="0040306B" w:rsidP="003C6775">
      <w:pPr>
        <w:framePr w:w="10784" w:h="1729" w:hRule="exact" w:wrap="auto" w:vAnchor="text" w:hAnchor="page" w:x="576" w:y="36"/>
        <w:suppressOverlap/>
        <w:jc w:val="center"/>
        <w:rPr>
          <w:kern w:val="16"/>
          <w:sz w:val="16"/>
          <w:szCs w:val="16"/>
        </w:rPr>
      </w:pPr>
      <w:r w:rsidRPr="002D449C">
        <w:rPr>
          <w:kern w:val="16"/>
          <w:szCs w:val="14"/>
        </w:rPr>
        <w:t>(e.g., John Smith v. All American Insurance Co; In re Mary Ann Jones; In the Matter of the Estate of George Jackson)</w:t>
      </w:r>
    </w:p>
    <w:p w:rsidR="00C56AD1" w:rsidRPr="002D449C" w:rsidRDefault="0040306B" w:rsidP="00071621">
      <w:pPr>
        <w:jc w:val="both"/>
        <w:rPr>
          <w:i/>
          <w:color w:val="000000"/>
          <w:kern w:val="16"/>
          <w:sz w:val="16"/>
          <w:szCs w:val="16"/>
          <w:lang w:val="es-MX"/>
        </w:rPr>
      </w:pPr>
      <w:r w:rsidRPr="002D449C">
        <w:rPr>
          <w:color w:val="000000"/>
          <w:kern w:val="16"/>
          <w:sz w:val="16"/>
          <w:szCs w:val="16"/>
          <w:lang w:val="es-ES"/>
        </w:rPr>
        <w:t xml:space="preserve">Se debe llenar y entregar un formulario informativo </w:t>
      </w:r>
      <w:r w:rsidR="009E209C" w:rsidRPr="002D449C">
        <w:rPr>
          <w:color w:val="000000"/>
          <w:kern w:val="16"/>
          <w:sz w:val="16"/>
          <w:szCs w:val="16"/>
          <w:lang w:val="es-ES"/>
        </w:rPr>
        <w:t>en</w:t>
      </w:r>
      <w:r w:rsidRPr="002D449C">
        <w:rPr>
          <w:color w:val="000000"/>
          <w:kern w:val="16"/>
          <w:sz w:val="16"/>
          <w:szCs w:val="16"/>
          <w:lang w:val="es-ES"/>
        </w:rPr>
        <w:t xml:space="preserve"> casos civiles cuando se presenta una solicitud o petición original para iniciar un nuevo caso civil, de derecho familiar, de </w:t>
      </w:r>
      <w:r w:rsidR="009E209C" w:rsidRPr="002D449C">
        <w:rPr>
          <w:color w:val="000000"/>
          <w:kern w:val="16"/>
          <w:sz w:val="16"/>
          <w:szCs w:val="16"/>
          <w:lang w:val="es-ES"/>
        </w:rPr>
        <w:t>tribunal</w:t>
      </w:r>
      <w:r w:rsidRPr="002D449C">
        <w:rPr>
          <w:color w:val="000000"/>
          <w:kern w:val="16"/>
          <w:sz w:val="16"/>
          <w:szCs w:val="16"/>
          <w:lang w:val="es-ES"/>
        </w:rPr>
        <w:t xml:space="preserve"> testamentario, de casos para </w:t>
      </w:r>
      <w:r w:rsidR="006D7C87" w:rsidRPr="002D449C">
        <w:rPr>
          <w:color w:val="000000"/>
          <w:kern w:val="16"/>
          <w:sz w:val="16"/>
          <w:szCs w:val="16"/>
          <w:lang w:val="es-ES"/>
        </w:rPr>
        <w:t xml:space="preserve">salud mental; o también cuando </w:t>
      </w:r>
      <w:r w:rsidR="00145A9F" w:rsidRPr="002D449C">
        <w:rPr>
          <w:color w:val="000000"/>
          <w:kern w:val="16"/>
          <w:sz w:val="16"/>
          <w:szCs w:val="16"/>
          <w:lang w:val="es-ES"/>
        </w:rPr>
        <w:t xml:space="preserve">se presenta una petición o </w:t>
      </w:r>
      <w:r w:rsidR="009E209C" w:rsidRPr="002D449C">
        <w:rPr>
          <w:color w:val="000000"/>
          <w:kern w:val="16"/>
          <w:sz w:val="16"/>
          <w:szCs w:val="16"/>
          <w:lang w:val="es-ES"/>
        </w:rPr>
        <w:t xml:space="preserve">un </w:t>
      </w:r>
      <w:r w:rsidRPr="002D449C">
        <w:rPr>
          <w:color w:val="000000"/>
          <w:kern w:val="16"/>
          <w:sz w:val="16"/>
          <w:szCs w:val="16"/>
          <w:lang w:val="es-ES"/>
        </w:rPr>
        <w:t xml:space="preserve">pedimento </w:t>
      </w:r>
      <w:r w:rsidR="009E209C" w:rsidRPr="002D449C">
        <w:rPr>
          <w:color w:val="000000"/>
          <w:kern w:val="16"/>
          <w:sz w:val="16"/>
          <w:szCs w:val="16"/>
          <w:lang w:val="es-ES"/>
        </w:rPr>
        <w:t>para modificar el</w:t>
      </w:r>
      <w:r w:rsidRPr="002D449C">
        <w:rPr>
          <w:color w:val="000000"/>
          <w:kern w:val="16"/>
          <w:sz w:val="16"/>
          <w:szCs w:val="16"/>
          <w:lang w:val="es-ES"/>
        </w:rPr>
        <w:t xml:space="preserve"> fallo </w:t>
      </w:r>
      <w:r w:rsidR="009E209C" w:rsidRPr="002D449C">
        <w:rPr>
          <w:color w:val="000000"/>
          <w:kern w:val="16"/>
          <w:sz w:val="16"/>
          <w:szCs w:val="16"/>
          <w:lang w:val="es-ES"/>
        </w:rPr>
        <w:t xml:space="preserve">o </w:t>
      </w:r>
      <w:r w:rsidR="00704339" w:rsidRPr="002D449C">
        <w:rPr>
          <w:color w:val="000000"/>
          <w:kern w:val="16"/>
          <w:sz w:val="16"/>
          <w:szCs w:val="16"/>
          <w:lang w:val="es-ES"/>
        </w:rPr>
        <w:t xml:space="preserve">para </w:t>
      </w:r>
      <w:r w:rsidR="009E209C" w:rsidRPr="002D449C">
        <w:rPr>
          <w:color w:val="000000"/>
          <w:kern w:val="16"/>
          <w:sz w:val="16"/>
          <w:szCs w:val="16"/>
          <w:lang w:val="es-ES"/>
        </w:rPr>
        <w:t>efectuarlo</w:t>
      </w:r>
      <w:r w:rsidR="00704339" w:rsidRPr="002D449C">
        <w:rPr>
          <w:color w:val="000000"/>
          <w:kern w:val="16"/>
          <w:sz w:val="16"/>
          <w:szCs w:val="16"/>
          <w:lang w:val="es-ES"/>
        </w:rPr>
        <w:t xml:space="preserve"> </w:t>
      </w:r>
      <w:r w:rsidRPr="002D449C">
        <w:rPr>
          <w:color w:val="000000"/>
          <w:kern w:val="16"/>
          <w:sz w:val="16"/>
          <w:szCs w:val="16"/>
          <w:lang w:val="es-ES"/>
        </w:rPr>
        <w:t xml:space="preserve">en un caso de </w:t>
      </w:r>
      <w:r w:rsidR="00FF09A6" w:rsidRPr="002D449C">
        <w:rPr>
          <w:color w:val="000000"/>
          <w:kern w:val="16"/>
          <w:sz w:val="16"/>
          <w:szCs w:val="16"/>
          <w:lang w:val="es-ES"/>
        </w:rPr>
        <w:t>lo</w:t>
      </w:r>
      <w:r w:rsidRPr="002D449C">
        <w:rPr>
          <w:color w:val="000000"/>
          <w:kern w:val="16"/>
          <w:sz w:val="16"/>
          <w:szCs w:val="16"/>
          <w:lang w:val="es-ES"/>
        </w:rPr>
        <w:t xml:space="preserve"> familia</w:t>
      </w:r>
      <w:r w:rsidR="009E209C" w:rsidRPr="002D449C">
        <w:rPr>
          <w:color w:val="000000"/>
          <w:kern w:val="16"/>
          <w:sz w:val="16"/>
          <w:szCs w:val="16"/>
          <w:lang w:val="es-ES"/>
        </w:rPr>
        <w:t>r</w:t>
      </w:r>
      <w:r w:rsidRPr="002D449C">
        <w:rPr>
          <w:color w:val="000000"/>
          <w:kern w:val="16"/>
          <w:sz w:val="16"/>
          <w:szCs w:val="16"/>
          <w:lang w:val="es-ES"/>
        </w:rPr>
        <w:t xml:space="preserve">. La información debe de </w:t>
      </w:r>
      <w:r w:rsidR="009E209C" w:rsidRPr="002D449C">
        <w:rPr>
          <w:color w:val="000000"/>
          <w:kern w:val="16"/>
          <w:sz w:val="16"/>
          <w:szCs w:val="16"/>
          <w:lang w:val="es-ES"/>
        </w:rPr>
        <w:t>ser la más actualizada</w:t>
      </w:r>
      <w:r w:rsidRPr="002D449C">
        <w:rPr>
          <w:color w:val="000000"/>
          <w:kern w:val="16"/>
          <w:sz w:val="16"/>
          <w:szCs w:val="16"/>
          <w:lang w:val="es-ES"/>
        </w:rPr>
        <w:t xml:space="preserve"> al momento de ser presentada.</w:t>
      </w:r>
    </w:p>
    <w:tbl>
      <w:tblPr>
        <w:tblW w:w="10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2"/>
        <w:gridCol w:w="8"/>
        <w:gridCol w:w="269"/>
        <w:gridCol w:w="1699"/>
        <w:gridCol w:w="289"/>
        <w:gridCol w:w="427"/>
        <w:gridCol w:w="1370"/>
        <w:gridCol w:w="478"/>
        <w:gridCol w:w="515"/>
        <w:gridCol w:w="499"/>
        <w:gridCol w:w="884"/>
        <w:gridCol w:w="2271"/>
      </w:tblGrid>
      <w:tr w:rsidR="007E64A6" w:rsidRPr="003D0B0F" w:rsidTr="003C6775">
        <w:trPr>
          <w:trHeight w:hRule="exact" w:val="274"/>
          <w:jc w:val="center"/>
        </w:trPr>
        <w:tc>
          <w:tcPr>
            <w:tcW w:w="4944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7E64A6" w:rsidRPr="003D0B0F" w:rsidRDefault="00704339" w:rsidP="0070516E">
            <w:pPr>
              <w:rPr>
                <w:b/>
                <w:color w:val="000000"/>
                <w:kern w:val="16"/>
                <w:sz w:val="16"/>
                <w:szCs w:val="16"/>
                <w:lang w:val="es-MX"/>
              </w:rPr>
            </w:pPr>
            <w:r w:rsidRPr="002D449C">
              <w:rPr>
                <w:b/>
                <w:bCs/>
                <w:color w:val="000000"/>
                <w:kern w:val="16"/>
                <w:sz w:val="16"/>
                <w:szCs w:val="16"/>
                <w:lang w:val="es-MX"/>
              </w:rPr>
              <w:t xml:space="preserve">1. Datos de </w:t>
            </w:r>
            <w:r w:rsidR="0040306B" w:rsidRPr="002D449C">
              <w:rPr>
                <w:b/>
                <w:bCs/>
                <w:color w:val="000000"/>
                <w:kern w:val="16"/>
                <w:sz w:val="16"/>
                <w:szCs w:val="16"/>
                <w:lang w:val="es-MX"/>
              </w:rPr>
              <w:t>la persona llenando el formulario del caso:</w:t>
            </w:r>
          </w:p>
        </w:tc>
        <w:tc>
          <w:tcPr>
            <w:tcW w:w="2862" w:type="dxa"/>
            <w:gridSpan w:val="4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7E64A6" w:rsidRPr="003D0B0F" w:rsidRDefault="0040306B" w:rsidP="0070516E">
            <w:pPr>
              <w:rPr>
                <w:b/>
                <w:color w:val="000000"/>
                <w:kern w:val="16"/>
                <w:sz w:val="16"/>
                <w:szCs w:val="16"/>
                <w:lang w:val="es-MX"/>
              </w:rPr>
            </w:pPr>
            <w:r w:rsidRPr="002D449C">
              <w:rPr>
                <w:b/>
                <w:bCs/>
                <w:color w:val="000000"/>
                <w:kern w:val="16"/>
                <w:sz w:val="16"/>
                <w:szCs w:val="16"/>
                <w:lang w:val="es-MX"/>
              </w:rPr>
              <w:t>Nombres de las partes en el caso:</w:t>
            </w:r>
          </w:p>
        </w:tc>
        <w:tc>
          <w:tcPr>
            <w:tcW w:w="3155" w:type="dxa"/>
            <w:gridSpan w:val="2"/>
            <w:tcBorders>
              <w:top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6E6E6"/>
            <w:vAlign w:val="bottom"/>
          </w:tcPr>
          <w:p w:rsidR="007E64A6" w:rsidRPr="003D0B0F" w:rsidRDefault="0098477F" w:rsidP="0098477F">
            <w:pPr>
              <w:rPr>
                <w:b/>
                <w:color w:val="000000"/>
                <w:kern w:val="16"/>
                <w:szCs w:val="14"/>
                <w:lang w:val="es-MX"/>
              </w:rPr>
            </w:pPr>
            <w:r w:rsidRPr="002D449C">
              <w:rPr>
                <w:b/>
                <w:bCs/>
                <w:color w:val="000000"/>
                <w:kern w:val="16"/>
                <w:szCs w:val="14"/>
                <w:lang w:val="es-MX"/>
              </w:rPr>
              <w:t>Persona o entidad llenando el formulario es:</w:t>
            </w:r>
          </w:p>
        </w:tc>
      </w:tr>
      <w:tr w:rsidR="007E64A6" w:rsidRPr="003D0B0F" w:rsidTr="003C6775">
        <w:trPr>
          <w:trHeight w:val="823"/>
          <w:jc w:val="center"/>
        </w:trPr>
        <w:tc>
          <w:tcPr>
            <w:tcW w:w="2529" w:type="dxa"/>
            <w:gridSpan w:val="3"/>
            <w:vMerge w:val="restart"/>
            <w:tcBorders>
              <w:left w:val="thinThickSmallGap" w:sz="12" w:space="0" w:color="auto"/>
              <w:right w:val="nil"/>
            </w:tcBorders>
          </w:tcPr>
          <w:p w:rsidR="007E64A6" w:rsidRPr="003D0B0F" w:rsidRDefault="007E64A6" w:rsidP="0070516E">
            <w:pPr>
              <w:tabs>
                <w:tab w:val="left" w:pos="762"/>
              </w:tabs>
              <w:rPr>
                <w:kern w:val="16"/>
                <w:sz w:val="16"/>
                <w:szCs w:val="16"/>
                <w:lang w:val="es-MX"/>
              </w:rPr>
            </w:pPr>
          </w:p>
          <w:p w:rsidR="007E64A6" w:rsidRPr="003D0B0F" w:rsidRDefault="0040306B" w:rsidP="0070516E">
            <w:pPr>
              <w:tabs>
                <w:tab w:val="left" w:pos="762"/>
              </w:tabs>
              <w:rPr>
                <w:kern w:val="16"/>
                <w:sz w:val="16"/>
                <w:szCs w:val="16"/>
                <w:lang w:val="es-MX"/>
              </w:rPr>
            </w:pPr>
            <w:r w:rsidRPr="002D449C">
              <w:rPr>
                <w:kern w:val="16"/>
                <w:sz w:val="16"/>
                <w:szCs w:val="16"/>
                <w:lang w:val="es-MX"/>
              </w:rPr>
              <w:t>Nombre:</w:t>
            </w:r>
            <w:r w:rsidR="00C64523">
              <w:rPr>
                <w:kern w:val="16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948226776"/>
                <w:placeholder>
                  <w:docPart w:val="F408CD6E74754CFBAA29E641925CECDA"/>
                </w:placeholder>
                <w:showingPlcHdr/>
                <w:text/>
              </w:sdtPr>
              <w:sdtEndPr/>
              <w:sdtContent>
                <w:r w:rsidR="008F6A16" w:rsidRPr="008F6A16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7E64A6" w:rsidRPr="003D0B0F" w:rsidRDefault="007E64A6" w:rsidP="0070516E">
            <w:pPr>
              <w:rPr>
                <w:kern w:val="16"/>
                <w:sz w:val="16"/>
                <w:szCs w:val="16"/>
                <w:lang w:val="es-MX"/>
              </w:rPr>
            </w:pPr>
          </w:p>
          <w:p w:rsidR="0040306B" w:rsidRPr="002D449C" w:rsidRDefault="0040306B" w:rsidP="0070516E">
            <w:pPr>
              <w:rPr>
                <w:kern w:val="16"/>
                <w:sz w:val="16"/>
                <w:szCs w:val="16"/>
                <w:lang w:val="es-MX"/>
              </w:rPr>
            </w:pPr>
            <w:r w:rsidRPr="002D449C">
              <w:rPr>
                <w:kern w:val="16"/>
                <w:sz w:val="16"/>
                <w:szCs w:val="16"/>
                <w:lang w:val="es-MX"/>
              </w:rPr>
              <w:t>Dirección:</w:t>
            </w:r>
            <w:bookmarkStart w:id="1" w:name="Text4"/>
            <w:r w:rsidR="00C64523">
              <w:rPr>
                <w:kern w:val="16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523673027"/>
                <w:placeholder>
                  <w:docPart w:val="F5A123FA2E9643D7A01D1EA3096B6611"/>
                </w:placeholder>
                <w:showingPlcHdr/>
                <w:text/>
              </w:sdtPr>
              <w:sdtEndPr/>
              <w:sdtContent>
                <w:r w:rsidR="008F6A16" w:rsidRPr="008F6A16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bookmarkEnd w:id="1"/>
          <w:p w:rsidR="007E64A6" w:rsidRPr="003D0B0F" w:rsidRDefault="007E64A6" w:rsidP="0070516E">
            <w:pPr>
              <w:rPr>
                <w:kern w:val="16"/>
                <w:sz w:val="16"/>
                <w:szCs w:val="16"/>
                <w:lang w:val="es-MX"/>
              </w:rPr>
            </w:pPr>
          </w:p>
          <w:p w:rsidR="007E64A6" w:rsidRPr="00C64523" w:rsidRDefault="0040306B" w:rsidP="0070516E">
            <w:pPr>
              <w:rPr>
                <w:kern w:val="16"/>
                <w:sz w:val="16"/>
                <w:szCs w:val="16"/>
                <w:lang w:val="es-MX"/>
              </w:rPr>
            </w:pPr>
            <w:r w:rsidRPr="002D449C">
              <w:rPr>
                <w:kern w:val="16"/>
                <w:sz w:val="16"/>
                <w:szCs w:val="16"/>
                <w:lang w:val="es-MX"/>
              </w:rPr>
              <w:t>Ciudad/Estado/Código Postal</w:t>
            </w:r>
            <w:r w:rsidR="00C64523">
              <w:rPr>
                <w:kern w:val="16"/>
                <w:sz w:val="16"/>
                <w:szCs w:val="16"/>
                <w:lang w:val="es-MX"/>
              </w:rPr>
              <w:t xml:space="preserve">: </w:t>
            </w: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014150178"/>
                <w:placeholder>
                  <w:docPart w:val="DefaultPlaceholder_1082065158"/>
                </w:placeholder>
                <w:text/>
              </w:sdtPr>
              <w:sdtEndPr/>
              <w:sdtContent>
                <w:r w:rsidR="003E795B">
                  <w:rPr>
                    <w:kern w:val="16"/>
                    <w:sz w:val="16"/>
                    <w:szCs w:val="16"/>
                    <w:lang w:val="es-MX"/>
                  </w:rPr>
                  <w:t xml:space="preserve">   </w:t>
                </w:r>
              </w:sdtContent>
            </w:sdt>
          </w:p>
          <w:p w:rsidR="00F71063" w:rsidRDefault="00F71063" w:rsidP="0040306B">
            <w:pPr>
              <w:rPr>
                <w:kern w:val="16"/>
                <w:sz w:val="16"/>
                <w:szCs w:val="16"/>
                <w:lang w:val="es-MX"/>
              </w:rPr>
            </w:pPr>
          </w:p>
          <w:p w:rsidR="0040306B" w:rsidRPr="002D449C" w:rsidRDefault="0040306B" w:rsidP="0040306B">
            <w:pPr>
              <w:rPr>
                <w:kern w:val="16"/>
                <w:sz w:val="16"/>
                <w:szCs w:val="16"/>
                <w:lang w:val="es-MX"/>
              </w:rPr>
            </w:pPr>
            <w:r w:rsidRPr="002D449C">
              <w:rPr>
                <w:kern w:val="16"/>
                <w:sz w:val="16"/>
                <w:szCs w:val="16"/>
                <w:lang w:val="es-MX"/>
              </w:rPr>
              <w:t>Firma:</w:t>
            </w:r>
            <w:r w:rsidR="00C64523">
              <w:rPr>
                <w:kern w:val="16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502342943"/>
                <w:placeholder>
                  <w:docPart w:val="75051B5769494EE5862A4CF504F87935"/>
                </w:placeholder>
                <w:showingPlcHdr/>
                <w:text/>
              </w:sdtPr>
              <w:sdtEndPr/>
              <w:sdtContent>
                <w:r w:rsidR="003E795B" w:rsidRPr="003E79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7E64A6" w:rsidRPr="00C64523" w:rsidRDefault="007E64A6" w:rsidP="0070516E">
            <w:pPr>
              <w:rPr>
                <w:kern w:val="16"/>
                <w:sz w:val="16"/>
                <w:szCs w:val="16"/>
                <w:lang w:val="es-MX"/>
              </w:rPr>
            </w:pPr>
          </w:p>
        </w:tc>
        <w:tc>
          <w:tcPr>
            <w:tcW w:w="2415" w:type="dxa"/>
            <w:gridSpan w:val="3"/>
            <w:vMerge w:val="restart"/>
            <w:tcBorders>
              <w:left w:val="nil"/>
            </w:tcBorders>
            <w:shd w:val="clear" w:color="auto" w:fill="auto"/>
          </w:tcPr>
          <w:p w:rsidR="007E64A6" w:rsidRPr="003D0B0F" w:rsidRDefault="007E64A6" w:rsidP="0070516E">
            <w:pPr>
              <w:rPr>
                <w:kern w:val="16"/>
                <w:sz w:val="16"/>
                <w:szCs w:val="16"/>
                <w:lang w:val="es-MX"/>
              </w:rPr>
            </w:pPr>
          </w:p>
          <w:p w:rsidR="007E64A6" w:rsidRPr="003D0B0F" w:rsidRDefault="0040306B" w:rsidP="0070516E">
            <w:pPr>
              <w:rPr>
                <w:kern w:val="16"/>
                <w:sz w:val="16"/>
                <w:szCs w:val="16"/>
                <w:u w:val="single"/>
                <w:lang w:val="es-MX"/>
              </w:rPr>
            </w:pPr>
            <w:r w:rsidRPr="002D449C">
              <w:rPr>
                <w:kern w:val="16"/>
                <w:sz w:val="16"/>
                <w:szCs w:val="16"/>
                <w:lang w:val="es-MX"/>
              </w:rPr>
              <w:t>Correo electrónico:</w:t>
            </w:r>
            <w:bookmarkStart w:id="2" w:name="Text3"/>
            <w:r w:rsidR="00C64523">
              <w:rPr>
                <w:kern w:val="16"/>
                <w:sz w:val="16"/>
                <w:szCs w:val="16"/>
                <w:lang w:val="es-MX"/>
              </w:rPr>
              <w:t xml:space="preserve"> </w:t>
            </w:r>
            <w:bookmarkEnd w:id="2"/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203378942"/>
                <w:placeholder>
                  <w:docPart w:val="DefaultPlaceholder_1082065158"/>
                </w:placeholder>
                <w:text/>
              </w:sdtPr>
              <w:sdtEndPr/>
              <w:sdtContent>
                <w:r w:rsidR="003E795B">
                  <w:rPr>
                    <w:kern w:val="16"/>
                    <w:sz w:val="16"/>
                    <w:szCs w:val="16"/>
                    <w:lang w:val="es-MX"/>
                  </w:rPr>
                  <w:t xml:space="preserve">                </w:t>
                </w:r>
              </w:sdtContent>
            </w:sdt>
          </w:p>
          <w:p w:rsidR="0040306B" w:rsidRPr="002D449C" w:rsidRDefault="0040306B" w:rsidP="0070516E">
            <w:pPr>
              <w:rPr>
                <w:kern w:val="16"/>
                <w:sz w:val="16"/>
                <w:szCs w:val="16"/>
                <w:lang w:val="es-MX"/>
              </w:rPr>
            </w:pPr>
            <w:r w:rsidRPr="002D449C">
              <w:rPr>
                <w:kern w:val="16"/>
                <w:sz w:val="16"/>
                <w:szCs w:val="16"/>
                <w:lang w:val="es-MX"/>
              </w:rPr>
              <w:t>Teléfono:</w:t>
            </w:r>
            <w:r w:rsidR="00C64523">
              <w:rPr>
                <w:kern w:val="16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kern w:val="16"/>
                  <w:sz w:val="16"/>
                  <w:szCs w:val="16"/>
                  <w:u w:val="single"/>
                  <w:lang w:val="es-MX"/>
                </w:rPr>
                <w:id w:val="434101540"/>
                <w:placeholder>
                  <w:docPart w:val="434EFCE23B614A9D8F311A3D0F276D69"/>
                </w:placeholder>
                <w:showingPlcHdr/>
                <w:text/>
              </w:sdtPr>
              <w:sdtEndPr/>
              <w:sdtContent>
                <w:r w:rsidR="008F6A16" w:rsidRPr="008F6A16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Pr="002D449C">
              <w:rPr>
                <w:kern w:val="16"/>
                <w:sz w:val="16"/>
                <w:szCs w:val="16"/>
                <w:lang w:val="es-MX"/>
              </w:rPr>
              <w:t> </w:t>
            </w:r>
            <w:bookmarkStart w:id="3" w:name="Text5"/>
          </w:p>
          <w:bookmarkEnd w:id="3"/>
          <w:p w:rsidR="007E64A6" w:rsidRPr="003D0B0F" w:rsidRDefault="007E64A6" w:rsidP="0070516E">
            <w:pPr>
              <w:rPr>
                <w:kern w:val="16"/>
                <w:sz w:val="16"/>
                <w:szCs w:val="16"/>
                <w:u w:val="single"/>
                <w:lang w:val="es-MX"/>
              </w:rPr>
            </w:pPr>
          </w:p>
          <w:p w:rsidR="007E64A6" w:rsidRPr="003D0B0F" w:rsidRDefault="007E64A6" w:rsidP="0070516E">
            <w:pPr>
              <w:rPr>
                <w:kern w:val="16"/>
                <w:sz w:val="16"/>
                <w:szCs w:val="16"/>
                <w:lang w:val="es-MX"/>
              </w:rPr>
            </w:pPr>
            <w:r w:rsidRPr="003D0B0F">
              <w:rPr>
                <w:kern w:val="16"/>
                <w:sz w:val="16"/>
                <w:szCs w:val="16"/>
                <w:lang w:val="es-MX"/>
              </w:rPr>
              <w:t>Fax:</w:t>
            </w:r>
            <w:r w:rsidR="00C64523">
              <w:rPr>
                <w:kern w:val="16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kern w:val="16"/>
                  <w:sz w:val="16"/>
                  <w:szCs w:val="16"/>
                  <w:u w:val="single"/>
                  <w:lang w:val="es-MX"/>
                </w:rPr>
                <w:id w:val="-616137881"/>
                <w:placeholder>
                  <w:docPart w:val="838A19D383624398884D1A4D09F73A5B"/>
                </w:placeholder>
                <w:showingPlcHdr/>
                <w:text/>
              </w:sdtPr>
              <w:sdtEndPr/>
              <w:sdtContent>
                <w:r w:rsidR="003E795B" w:rsidRPr="003E79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  <w:r w:rsidRPr="003D0B0F">
              <w:rPr>
                <w:kern w:val="16"/>
                <w:sz w:val="16"/>
                <w:szCs w:val="16"/>
                <w:lang w:val="es-MX"/>
              </w:rPr>
              <w:t xml:space="preserve">      </w:t>
            </w:r>
          </w:p>
          <w:p w:rsidR="007E64A6" w:rsidRPr="003D0B0F" w:rsidRDefault="007E64A6" w:rsidP="0070516E">
            <w:pPr>
              <w:rPr>
                <w:kern w:val="16"/>
                <w:sz w:val="16"/>
                <w:szCs w:val="16"/>
                <w:lang w:val="es-MX"/>
              </w:rPr>
            </w:pPr>
          </w:p>
          <w:p w:rsidR="007E64A6" w:rsidRPr="00C64523" w:rsidRDefault="0040306B" w:rsidP="0070516E">
            <w:pPr>
              <w:tabs>
                <w:tab w:val="left" w:pos="387"/>
              </w:tabs>
              <w:rPr>
                <w:kern w:val="16"/>
                <w:sz w:val="16"/>
                <w:szCs w:val="16"/>
                <w:lang w:val="es-MX"/>
              </w:rPr>
            </w:pPr>
            <w:r w:rsidRPr="002D449C">
              <w:rPr>
                <w:kern w:val="16"/>
                <w:sz w:val="16"/>
                <w:szCs w:val="16"/>
                <w:lang w:val="es-MX"/>
              </w:rPr>
              <w:t>Número del Colegio de Abogados del Estado:</w:t>
            </w:r>
            <w:r w:rsidR="007E64A6" w:rsidRPr="003D0B0F">
              <w:rPr>
                <w:kern w:val="16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481535305"/>
                <w:placeholder>
                  <w:docPart w:val="83F45E6D045A44FFB38284FCBA517C5B"/>
                </w:placeholder>
                <w:showingPlcHdr/>
                <w:text/>
              </w:sdtPr>
              <w:sdtEndPr/>
              <w:sdtContent>
                <w:r w:rsidR="003E795B" w:rsidRPr="003E795B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7E64A6" w:rsidRPr="00C64523" w:rsidRDefault="007E64A6" w:rsidP="0070516E">
            <w:pPr>
              <w:rPr>
                <w:kern w:val="16"/>
                <w:sz w:val="16"/>
                <w:szCs w:val="16"/>
                <w:u w:val="single"/>
                <w:lang w:val="es-MX"/>
              </w:rPr>
            </w:pPr>
          </w:p>
        </w:tc>
        <w:tc>
          <w:tcPr>
            <w:tcW w:w="2862" w:type="dxa"/>
            <w:gridSpan w:val="4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DAF" w:rsidRPr="003D0B0F" w:rsidRDefault="00CC6DAF" w:rsidP="0070516E">
            <w:pPr>
              <w:tabs>
                <w:tab w:val="left" w:pos="387"/>
              </w:tabs>
              <w:rPr>
                <w:kern w:val="16"/>
                <w:sz w:val="16"/>
                <w:szCs w:val="16"/>
                <w:lang w:val="es-MX"/>
              </w:rPr>
            </w:pPr>
          </w:p>
          <w:p w:rsidR="001850BE" w:rsidRPr="003D0B0F" w:rsidRDefault="001850BE" w:rsidP="0070516E">
            <w:pPr>
              <w:tabs>
                <w:tab w:val="left" w:pos="387"/>
              </w:tabs>
              <w:rPr>
                <w:kern w:val="16"/>
                <w:sz w:val="16"/>
                <w:szCs w:val="16"/>
                <w:lang w:val="es-MX"/>
              </w:rPr>
            </w:pPr>
            <w:r w:rsidRPr="002D449C">
              <w:rPr>
                <w:kern w:val="16"/>
                <w:sz w:val="16"/>
                <w:szCs w:val="16"/>
                <w:lang w:val="es-MX"/>
              </w:rPr>
              <w:t>Demandante(s) o Solicitante(s):</w:t>
            </w:r>
          </w:p>
          <w:sdt>
            <w:sdtPr>
              <w:rPr>
                <w:kern w:val="16"/>
                <w:sz w:val="16"/>
                <w:szCs w:val="16"/>
                <w:u w:val="single"/>
                <w:lang w:val="es-MX"/>
              </w:rPr>
              <w:id w:val="-641042123"/>
              <w:placeholder>
                <w:docPart w:val="02EA85BA26774035A4A01D5A973E9794"/>
              </w:placeholder>
              <w:showingPlcHdr/>
              <w:text/>
            </w:sdtPr>
            <w:sdtEndPr/>
            <w:sdtContent>
              <w:p w:rsidR="007E64A6" w:rsidRPr="003E795B" w:rsidRDefault="003E795B" w:rsidP="0070516E">
                <w:pPr>
                  <w:rPr>
                    <w:kern w:val="16"/>
                    <w:sz w:val="16"/>
                    <w:szCs w:val="16"/>
                    <w:u w:val="single"/>
                    <w:lang w:val="es-MX"/>
                  </w:rPr>
                </w:pPr>
                <w:r w:rsidRPr="003E795B">
                  <w:rPr>
                    <w:rStyle w:val="PlaceholderText"/>
                    <w:u w:val="single"/>
                  </w:rPr>
                  <w:t>Click here to enter text.</w:t>
                </w:r>
              </w:p>
            </w:sdtContent>
          </w:sdt>
          <w:p w:rsidR="00006BCD" w:rsidRPr="00F71063" w:rsidRDefault="00006BCD" w:rsidP="00006BCD">
            <w:pPr>
              <w:rPr>
                <w:kern w:val="16"/>
                <w:sz w:val="16"/>
                <w:szCs w:val="16"/>
                <w:lang w:val="es-MX"/>
              </w:rPr>
            </w:pPr>
          </w:p>
          <w:p w:rsidR="007E64A6" w:rsidRPr="003D0B0F" w:rsidRDefault="007E64A6" w:rsidP="0070516E">
            <w:pPr>
              <w:tabs>
                <w:tab w:val="left" w:pos="387"/>
              </w:tabs>
              <w:rPr>
                <w:kern w:val="16"/>
                <w:sz w:val="16"/>
                <w:szCs w:val="16"/>
                <w:lang w:val="es-MX"/>
              </w:rPr>
            </w:pPr>
          </w:p>
          <w:p w:rsidR="007E64A6" w:rsidRPr="003D0B0F" w:rsidRDefault="001850BE" w:rsidP="0070516E">
            <w:pPr>
              <w:tabs>
                <w:tab w:val="left" w:pos="387"/>
              </w:tabs>
              <w:rPr>
                <w:kern w:val="16"/>
                <w:sz w:val="16"/>
                <w:szCs w:val="16"/>
                <w:lang w:val="es-MX"/>
              </w:rPr>
            </w:pPr>
            <w:r w:rsidRPr="002D449C">
              <w:rPr>
                <w:kern w:val="16"/>
                <w:sz w:val="16"/>
                <w:szCs w:val="16"/>
                <w:lang w:val="es-MX"/>
              </w:rPr>
              <w:t>Demandado(s)/Contraparte(s):</w:t>
            </w:r>
          </w:p>
          <w:sdt>
            <w:sdtPr>
              <w:rPr>
                <w:kern w:val="16"/>
                <w:sz w:val="16"/>
                <w:szCs w:val="16"/>
                <w:lang w:val="es-MX"/>
              </w:rPr>
              <w:id w:val="349539475"/>
              <w:placeholder>
                <w:docPart w:val="E0A9F20394C44CC3B7B0D66C72B3F8DD"/>
              </w:placeholder>
              <w:showingPlcHdr/>
            </w:sdtPr>
            <w:sdtEndPr/>
            <w:sdtContent>
              <w:p w:rsidR="007E64A6" w:rsidRPr="00F71063" w:rsidRDefault="003E795B" w:rsidP="0070516E">
                <w:pPr>
                  <w:rPr>
                    <w:kern w:val="16"/>
                    <w:sz w:val="16"/>
                    <w:szCs w:val="16"/>
                    <w:lang w:val="es-MX"/>
                  </w:rPr>
                </w:pPr>
                <w:r w:rsidRPr="003E795B">
                  <w:rPr>
                    <w:rStyle w:val="PlaceholderText"/>
                    <w:u w:val="single"/>
                  </w:rPr>
                  <w:t>Click here to enter text.</w:t>
                </w:r>
              </w:p>
            </w:sdtContent>
          </w:sdt>
          <w:p w:rsidR="00006BCD" w:rsidRPr="00F71063" w:rsidRDefault="00006BCD" w:rsidP="00006BCD">
            <w:pPr>
              <w:rPr>
                <w:kern w:val="16"/>
                <w:sz w:val="16"/>
                <w:szCs w:val="16"/>
                <w:lang w:val="es-MX"/>
              </w:rPr>
            </w:pPr>
          </w:p>
          <w:p w:rsidR="00FD50C7" w:rsidRPr="003D0B0F" w:rsidRDefault="00FD50C7" w:rsidP="0070516E">
            <w:pPr>
              <w:tabs>
                <w:tab w:val="left" w:pos="387"/>
              </w:tabs>
              <w:rPr>
                <w:kern w:val="16"/>
                <w:sz w:val="16"/>
                <w:szCs w:val="16"/>
                <w:lang w:val="es-MX"/>
              </w:rPr>
            </w:pPr>
          </w:p>
          <w:p w:rsidR="007E64A6" w:rsidRPr="003D0B0F" w:rsidRDefault="00781BC3" w:rsidP="0070516E">
            <w:pPr>
              <w:tabs>
                <w:tab w:val="left" w:pos="387"/>
              </w:tabs>
              <w:rPr>
                <w:kern w:val="16"/>
                <w:sz w:val="12"/>
                <w:szCs w:val="12"/>
                <w:lang w:val="es-MX"/>
              </w:rPr>
            </w:pPr>
            <w:r w:rsidRPr="00F71063">
              <w:rPr>
                <w:kern w:val="16"/>
                <w:szCs w:val="12"/>
                <w:lang w:val="es-MX"/>
              </w:rPr>
              <w:t>[</w:t>
            </w:r>
            <w:r w:rsidR="001850BE" w:rsidRPr="00FD50C7">
              <w:rPr>
                <w:kern w:val="16"/>
                <w:sz w:val="16"/>
                <w:szCs w:val="16"/>
                <w:lang w:val="es-MX"/>
              </w:rPr>
              <w:t>Adjunte las páginas necesarias para nombrar todas las partes</w:t>
            </w:r>
            <w:r w:rsidRPr="00F71063">
              <w:rPr>
                <w:kern w:val="16"/>
                <w:szCs w:val="12"/>
                <w:lang w:val="es-MX"/>
              </w:rPr>
              <w:t>]</w:t>
            </w:r>
          </w:p>
        </w:tc>
        <w:tc>
          <w:tcPr>
            <w:tcW w:w="3155" w:type="dxa"/>
            <w:gridSpan w:val="2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</w:tcPr>
          <w:p w:rsidR="007E64A6" w:rsidRPr="003D0B0F" w:rsidRDefault="000B0729" w:rsidP="0070516E">
            <w:pPr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51160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C2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98477F" w:rsidRPr="002D449C">
              <w:rPr>
                <w:kern w:val="16"/>
                <w:sz w:val="16"/>
                <w:szCs w:val="16"/>
                <w:lang w:val="es-MX"/>
              </w:rPr>
              <w:t xml:space="preserve">Abogado del Demandante/Solicitante  </w:t>
            </w:r>
          </w:p>
          <w:p w:rsidR="007E64A6" w:rsidRPr="003D0B0F" w:rsidRDefault="000B0729" w:rsidP="0070516E">
            <w:pPr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color w:val="000000"/>
                  <w:kern w:val="16"/>
                  <w:sz w:val="16"/>
                  <w:szCs w:val="16"/>
                  <w:lang w:val="es-MX"/>
                </w:rPr>
                <w:id w:val="751712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C2C">
                  <w:rPr>
                    <w:rFonts w:ascii="MS Gothic" w:eastAsia="MS Gothic" w:hAnsi="MS Gothic" w:hint="eastAsia"/>
                    <w:color w:val="000000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98477F" w:rsidRPr="002D449C">
              <w:rPr>
                <w:i/>
                <w:color w:val="000000"/>
                <w:kern w:val="16"/>
                <w:sz w:val="16"/>
                <w:szCs w:val="16"/>
                <w:lang w:val="es-MX"/>
              </w:rPr>
              <w:t xml:space="preserve">Pro Se </w:t>
            </w:r>
            <w:r w:rsidR="0098477F" w:rsidRPr="002D449C">
              <w:rPr>
                <w:color w:val="000000"/>
                <w:kern w:val="16"/>
                <w:sz w:val="16"/>
                <w:szCs w:val="16"/>
                <w:lang w:val="es-MX"/>
              </w:rPr>
              <w:t>Demandante/Solicitante</w:t>
            </w:r>
          </w:p>
          <w:p w:rsidR="007E64A6" w:rsidRPr="003D0B0F" w:rsidRDefault="000B0729" w:rsidP="0070516E">
            <w:pPr>
              <w:rPr>
                <w:color w:val="000000"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color w:val="000000"/>
                  <w:kern w:val="16"/>
                  <w:sz w:val="16"/>
                  <w:szCs w:val="16"/>
                  <w:lang w:val="es-MX"/>
                </w:rPr>
                <w:id w:val="-45063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C2C">
                  <w:rPr>
                    <w:rFonts w:ascii="MS Gothic" w:eastAsia="MS Gothic" w:hAnsi="MS Gothic" w:hint="eastAsia"/>
                    <w:color w:val="000000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98477F" w:rsidRPr="002D449C">
              <w:rPr>
                <w:color w:val="000000"/>
                <w:kern w:val="16"/>
                <w:sz w:val="16"/>
                <w:szCs w:val="16"/>
                <w:lang w:val="es-MX"/>
              </w:rPr>
              <w:t xml:space="preserve">Agencia de </w:t>
            </w:r>
            <w:r w:rsidR="005D756E" w:rsidRPr="003D0B0F">
              <w:rPr>
                <w:bCs/>
                <w:color w:val="000000"/>
                <w:kern w:val="16"/>
                <w:sz w:val="16"/>
                <w:szCs w:val="16"/>
                <w:lang w:val="es-MX"/>
              </w:rPr>
              <w:t>Título</w:t>
            </w:r>
            <w:r w:rsidR="0098477F" w:rsidRPr="002D449C">
              <w:rPr>
                <w:color w:val="000000"/>
                <w:kern w:val="16"/>
                <w:sz w:val="16"/>
                <w:szCs w:val="16"/>
                <w:lang w:val="es-MX"/>
              </w:rPr>
              <w:t xml:space="preserve"> IV-D</w:t>
            </w:r>
          </w:p>
          <w:p w:rsidR="00992C12" w:rsidRPr="003D0B0F" w:rsidRDefault="000B0729" w:rsidP="007868EE">
            <w:pPr>
              <w:rPr>
                <w:color w:val="000000"/>
                <w:kern w:val="16"/>
                <w:sz w:val="16"/>
                <w:szCs w:val="16"/>
                <w:u w:val="single"/>
                <w:lang w:val="es-MX"/>
              </w:rPr>
            </w:pPr>
            <w:sdt>
              <w:sdtPr>
                <w:rPr>
                  <w:color w:val="000000"/>
                  <w:kern w:val="16"/>
                  <w:sz w:val="16"/>
                  <w:szCs w:val="16"/>
                  <w:lang w:val="es-MX"/>
                </w:rPr>
                <w:id w:val="607322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C2C">
                  <w:rPr>
                    <w:rFonts w:ascii="MS Gothic" w:eastAsia="MS Gothic" w:hAnsi="MS Gothic" w:hint="eastAsia"/>
                    <w:color w:val="000000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98477F" w:rsidRPr="003D0B0F">
              <w:rPr>
                <w:color w:val="000000"/>
                <w:kern w:val="16"/>
                <w:sz w:val="16"/>
                <w:szCs w:val="16"/>
                <w:lang w:val="es-MX"/>
              </w:rPr>
              <w:t>Otro</w:t>
            </w:r>
            <w:r w:rsidR="00D12FF2" w:rsidRPr="003D0B0F">
              <w:rPr>
                <w:color w:val="000000"/>
                <w:kern w:val="16"/>
                <w:sz w:val="16"/>
                <w:szCs w:val="16"/>
                <w:lang w:val="es-MX"/>
              </w:rPr>
              <w:t xml:space="preserve">: </w:t>
            </w:r>
            <w:r w:rsidR="00CA3275" w:rsidRPr="00F71063">
              <w:rPr>
                <w:color w:val="000000"/>
                <w:kern w:val="16"/>
                <w:sz w:val="16"/>
                <w:szCs w:val="16"/>
                <w:lang w:val="es-MX"/>
              </w:rPr>
              <w:t>___________________________</w:t>
            </w:r>
          </w:p>
        </w:tc>
      </w:tr>
      <w:tr w:rsidR="007E64A6" w:rsidRPr="002D449C" w:rsidTr="003C6775">
        <w:trPr>
          <w:trHeight w:val="1412"/>
          <w:jc w:val="center"/>
        </w:trPr>
        <w:tc>
          <w:tcPr>
            <w:tcW w:w="2529" w:type="dxa"/>
            <w:gridSpan w:val="3"/>
            <w:vMerge/>
            <w:tcBorders>
              <w:left w:val="thinThickSmallGap" w:sz="12" w:space="0" w:color="auto"/>
              <w:right w:val="nil"/>
            </w:tcBorders>
          </w:tcPr>
          <w:p w:rsidR="007E64A6" w:rsidRPr="003D0B0F" w:rsidRDefault="007E64A6" w:rsidP="0070516E">
            <w:pPr>
              <w:tabs>
                <w:tab w:val="left" w:pos="762"/>
              </w:tabs>
              <w:rPr>
                <w:kern w:val="16"/>
                <w:sz w:val="16"/>
                <w:szCs w:val="16"/>
                <w:lang w:val="es-MX"/>
              </w:rPr>
            </w:pPr>
          </w:p>
        </w:tc>
        <w:tc>
          <w:tcPr>
            <w:tcW w:w="2415" w:type="dxa"/>
            <w:gridSpan w:val="3"/>
            <w:vMerge/>
            <w:tcBorders>
              <w:left w:val="nil"/>
            </w:tcBorders>
            <w:shd w:val="clear" w:color="auto" w:fill="auto"/>
          </w:tcPr>
          <w:p w:rsidR="007E64A6" w:rsidRPr="003D0B0F" w:rsidRDefault="007E64A6" w:rsidP="0070516E">
            <w:pPr>
              <w:tabs>
                <w:tab w:val="left" w:pos="762"/>
              </w:tabs>
              <w:rPr>
                <w:kern w:val="16"/>
                <w:sz w:val="16"/>
                <w:szCs w:val="16"/>
                <w:lang w:val="es-MX"/>
              </w:rPr>
            </w:pPr>
          </w:p>
        </w:tc>
        <w:tc>
          <w:tcPr>
            <w:tcW w:w="2862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E64A6" w:rsidRPr="003D0B0F" w:rsidRDefault="007E64A6" w:rsidP="0070516E">
            <w:pPr>
              <w:tabs>
                <w:tab w:val="left" w:pos="762"/>
              </w:tabs>
              <w:rPr>
                <w:kern w:val="16"/>
                <w:sz w:val="16"/>
                <w:szCs w:val="16"/>
                <w:lang w:val="es-MX"/>
              </w:rPr>
            </w:pPr>
          </w:p>
        </w:tc>
        <w:tc>
          <w:tcPr>
            <w:tcW w:w="3155" w:type="dxa"/>
            <w:gridSpan w:val="2"/>
            <w:tcBorders>
              <w:left w:val="nil"/>
              <w:right w:val="thickThinSmallGap" w:sz="12" w:space="0" w:color="auto"/>
            </w:tcBorders>
            <w:shd w:val="clear" w:color="auto" w:fill="FFFFFF"/>
          </w:tcPr>
          <w:p w:rsidR="00A1395B" w:rsidRPr="00A1395B" w:rsidRDefault="00A1395B" w:rsidP="00006BCD">
            <w:pPr>
              <w:rPr>
                <w:color w:val="000000"/>
                <w:kern w:val="16"/>
                <w:sz w:val="13"/>
                <w:szCs w:val="13"/>
                <w:lang w:val="es-ES"/>
              </w:rPr>
            </w:pPr>
          </w:p>
          <w:p w:rsidR="00006BCD" w:rsidRDefault="005C2F60" w:rsidP="00006BCD">
            <w:pPr>
              <w:rPr>
                <w:color w:val="000000"/>
                <w:kern w:val="16"/>
                <w:sz w:val="16"/>
                <w:szCs w:val="16"/>
                <w:lang w:val="es-ES"/>
              </w:rPr>
            </w:pPr>
            <w:r w:rsidRPr="002D449C">
              <w:rPr>
                <w:color w:val="000000"/>
                <w:kern w:val="16"/>
                <w:sz w:val="16"/>
                <w:szCs w:val="16"/>
                <w:lang w:val="es-ES"/>
              </w:rPr>
              <w:t xml:space="preserve">Partes adicionales en casos de </w:t>
            </w:r>
            <w:r w:rsidRPr="002D449C">
              <w:rPr>
                <w:color w:val="000000"/>
                <w:kern w:val="16"/>
                <w:sz w:val="16"/>
                <w:szCs w:val="16"/>
                <w:lang w:val="es-MX"/>
              </w:rPr>
              <w:t>manutenc</w:t>
            </w:r>
            <w:r w:rsidRPr="002D449C">
              <w:rPr>
                <w:color w:val="000000"/>
                <w:kern w:val="16"/>
                <w:sz w:val="16"/>
                <w:szCs w:val="16"/>
                <w:lang w:val="es-ES"/>
              </w:rPr>
              <w:t>ión del menor</w:t>
            </w:r>
            <w:r w:rsidR="003A426E">
              <w:rPr>
                <w:color w:val="000000"/>
                <w:kern w:val="16"/>
                <w:sz w:val="16"/>
                <w:szCs w:val="16"/>
                <w:lang w:val="es-ES"/>
              </w:rPr>
              <w:t>:</w:t>
            </w:r>
          </w:p>
          <w:p w:rsidR="00006BCD" w:rsidRDefault="00FD50C7" w:rsidP="00FD50C7">
            <w:pPr>
              <w:tabs>
                <w:tab w:val="left" w:pos="165"/>
              </w:tabs>
              <w:rPr>
                <w:color w:val="000000"/>
                <w:kern w:val="16"/>
                <w:sz w:val="16"/>
                <w:szCs w:val="16"/>
                <w:lang w:val="es-MX"/>
              </w:rPr>
            </w:pPr>
            <w:r>
              <w:rPr>
                <w:color w:val="000000"/>
                <w:kern w:val="16"/>
                <w:sz w:val="16"/>
                <w:szCs w:val="16"/>
                <w:lang w:val="es-MX"/>
              </w:rPr>
              <w:t xml:space="preserve">    </w:t>
            </w:r>
            <w:r w:rsidR="005C2F60" w:rsidRPr="00F71063">
              <w:rPr>
                <w:color w:val="000000"/>
                <w:kern w:val="16"/>
                <w:sz w:val="16"/>
                <w:szCs w:val="16"/>
                <w:lang w:val="es-MX"/>
              </w:rPr>
              <w:t xml:space="preserve">Padre/Madre con Guarda y Custodia: </w:t>
            </w:r>
          </w:p>
          <w:p w:rsidR="00006BCD" w:rsidRPr="00F71063" w:rsidRDefault="00006BCD" w:rsidP="00006BCD">
            <w:pPr>
              <w:rPr>
                <w:kern w:val="16"/>
                <w:sz w:val="16"/>
                <w:szCs w:val="16"/>
                <w:lang w:val="es-MX"/>
              </w:rPr>
            </w:pPr>
            <w:r>
              <w:rPr>
                <w:color w:val="000000"/>
                <w:kern w:val="16"/>
                <w:sz w:val="16"/>
                <w:szCs w:val="16"/>
                <w:lang w:val="es-MX"/>
              </w:rPr>
              <w:t xml:space="preserve"> </w:t>
            </w:r>
            <w:r w:rsidR="00FD50C7">
              <w:rPr>
                <w:kern w:val="16"/>
                <w:sz w:val="16"/>
                <w:szCs w:val="16"/>
                <w:lang w:val="es-MX"/>
              </w:rPr>
              <w:t xml:space="preserve">   </w:t>
            </w: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427578152"/>
                <w:showingPlcHdr/>
                <w:text/>
              </w:sdtPr>
              <w:sdtEndPr/>
              <w:sdtContent>
                <w:r w:rsidR="005B2C2C" w:rsidRPr="005B2C2C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006BCD" w:rsidRDefault="00FD50C7" w:rsidP="005C2F60">
            <w:pPr>
              <w:rPr>
                <w:color w:val="000000"/>
                <w:kern w:val="16"/>
                <w:sz w:val="16"/>
                <w:szCs w:val="16"/>
                <w:lang w:val="es-MX"/>
              </w:rPr>
            </w:pPr>
            <w:r>
              <w:rPr>
                <w:color w:val="000000"/>
                <w:kern w:val="16"/>
                <w:sz w:val="16"/>
                <w:szCs w:val="16"/>
                <w:lang w:val="es-MX"/>
              </w:rPr>
              <w:t xml:space="preserve">    </w:t>
            </w:r>
            <w:r w:rsidR="005C2F60" w:rsidRPr="00F71063">
              <w:rPr>
                <w:color w:val="000000"/>
                <w:kern w:val="16"/>
                <w:sz w:val="16"/>
                <w:szCs w:val="16"/>
                <w:lang w:val="es-MX"/>
              </w:rPr>
              <w:t>Padre/Madre sin la Guarda y Custodia: </w:t>
            </w:r>
          </w:p>
          <w:p w:rsidR="00006BCD" w:rsidRPr="00F71063" w:rsidRDefault="00FD50C7" w:rsidP="00006BCD">
            <w:pPr>
              <w:rPr>
                <w:kern w:val="16"/>
                <w:sz w:val="16"/>
                <w:szCs w:val="16"/>
                <w:lang w:val="es-MX"/>
              </w:rPr>
            </w:pPr>
            <w:r>
              <w:rPr>
                <w:kern w:val="16"/>
                <w:sz w:val="16"/>
                <w:szCs w:val="16"/>
                <w:lang w:val="es-MX"/>
              </w:rPr>
              <w:t xml:space="preserve">     </w:t>
            </w: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632236845"/>
                <w:showingPlcHdr/>
                <w:text/>
              </w:sdtPr>
              <w:sdtEndPr/>
              <w:sdtContent>
                <w:r w:rsidR="005B2C2C" w:rsidRPr="005B2C2C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915E31" w:rsidRPr="005B2C2C" w:rsidRDefault="00FD50C7" w:rsidP="005B2C2C">
            <w:pPr>
              <w:spacing w:after="120"/>
              <w:rPr>
                <w:color w:val="000000"/>
                <w:kern w:val="16"/>
                <w:sz w:val="16"/>
                <w:szCs w:val="16"/>
                <w:u w:val="single"/>
                <w:lang w:val="es-MX"/>
              </w:rPr>
            </w:pPr>
            <w:r>
              <w:rPr>
                <w:color w:val="000000"/>
                <w:kern w:val="16"/>
                <w:sz w:val="16"/>
                <w:szCs w:val="16"/>
                <w:lang w:val="es-MX"/>
              </w:rPr>
              <w:t xml:space="preserve">    </w:t>
            </w:r>
            <w:r w:rsidR="005C2F60" w:rsidRPr="00F71063">
              <w:rPr>
                <w:color w:val="000000"/>
                <w:kern w:val="16"/>
                <w:sz w:val="16"/>
                <w:szCs w:val="16"/>
                <w:lang w:val="es-MX"/>
              </w:rPr>
              <w:t>Presunto Padre:</w:t>
            </w:r>
            <w:r w:rsidR="005C2F60" w:rsidRPr="002D449C">
              <w:rPr>
                <w:color w:val="000000"/>
                <w:kern w:val="16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color w:val="000000"/>
                  <w:kern w:val="16"/>
                  <w:sz w:val="16"/>
                  <w:szCs w:val="16"/>
                  <w:lang w:val="es-MX"/>
                </w:rPr>
                <w:id w:val="915903314"/>
                <w:showingPlcHdr/>
                <w:text/>
              </w:sdtPr>
              <w:sdtEndPr/>
              <w:sdtContent>
                <w:r w:rsidR="005B2C2C" w:rsidRPr="005B2C2C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3C3F0A" w:rsidRPr="003D0B0F" w:rsidTr="003C6775">
        <w:trPr>
          <w:trHeight w:val="131"/>
          <w:jc w:val="center"/>
        </w:trPr>
        <w:tc>
          <w:tcPr>
            <w:tcW w:w="10961" w:type="dxa"/>
            <w:gridSpan w:val="12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6E6E6"/>
            <w:vAlign w:val="bottom"/>
          </w:tcPr>
          <w:p w:rsidR="003C3F0A" w:rsidRPr="003D0B0F" w:rsidRDefault="0098477F" w:rsidP="0070516E">
            <w:pPr>
              <w:rPr>
                <w:b/>
                <w:i/>
                <w:kern w:val="16"/>
                <w:sz w:val="20"/>
                <w:szCs w:val="20"/>
                <w:lang w:val="es-MX"/>
              </w:rPr>
            </w:pPr>
            <w:r w:rsidRPr="003D0B0F">
              <w:rPr>
                <w:b/>
                <w:bCs/>
                <w:kern w:val="16"/>
                <w:sz w:val="16"/>
                <w:szCs w:val="16"/>
                <w:lang w:val="es-MX"/>
              </w:rPr>
              <w:t xml:space="preserve">2. Indique el tipo de caso, o identifique el tema </w:t>
            </w:r>
            <w:r w:rsidR="004B44EF" w:rsidRPr="002D449C">
              <w:rPr>
                <w:b/>
                <w:bCs/>
                <w:kern w:val="16"/>
                <w:sz w:val="16"/>
                <w:szCs w:val="16"/>
                <w:lang w:val="es-MX"/>
              </w:rPr>
              <w:t>más</w:t>
            </w:r>
            <w:r w:rsidRPr="003D0B0F">
              <w:rPr>
                <w:b/>
                <w:bCs/>
                <w:kern w:val="16"/>
                <w:sz w:val="16"/>
                <w:szCs w:val="16"/>
                <w:lang w:val="es-MX"/>
              </w:rPr>
              <w:t xml:space="preserve"> importante sobre el caso </w:t>
            </w:r>
            <w:r w:rsidRPr="00781BC3">
              <w:rPr>
                <w:b/>
                <w:bCs/>
                <w:i/>
                <w:kern w:val="16"/>
                <w:sz w:val="16"/>
                <w:szCs w:val="16"/>
                <w:lang w:val="es-MX"/>
              </w:rPr>
              <w:t xml:space="preserve">(seleccione </w:t>
            </w:r>
            <w:r w:rsidR="004B44EF" w:rsidRPr="00781BC3">
              <w:rPr>
                <w:b/>
                <w:bCs/>
                <w:i/>
                <w:kern w:val="16"/>
                <w:sz w:val="16"/>
                <w:szCs w:val="16"/>
                <w:lang w:val="es-MX"/>
              </w:rPr>
              <w:t>sólo</w:t>
            </w:r>
            <w:r w:rsidRPr="00781BC3">
              <w:rPr>
                <w:b/>
                <w:bCs/>
                <w:i/>
                <w:kern w:val="16"/>
                <w:sz w:val="16"/>
                <w:szCs w:val="16"/>
                <w:lang w:val="es-MX"/>
              </w:rPr>
              <w:t xml:space="preserve"> 1):</w:t>
            </w:r>
          </w:p>
        </w:tc>
      </w:tr>
      <w:tr w:rsidR="003C3F0A" w:rsidRPr="002D449C" w:rsidTr="003C6775">
        <w:trPr>
          <w:trHeight w:val="158"/>
          <w:jc w:val="center"/>
        </w:trPr>
        <w:tc>
          <w:tcPr>
            <w:tcW w:w="6792" w:type="dxa"/>
            <w:gridSpan w:val="8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:rsidR="003C3F0A" w:rsidRPr="002D449C" w:rsidRDefault="003C3F0A" w:rsidP="0070516E">
            <w:pPr>
              <w:jc w:val="center"/>
              <w:rPr>
                <w:i/>
                <w:kern w:val="16"/>
                <w:sz w:val="18"/>
                <w:szCs w:val="18"/>
              </w:rPr>
            </w:pPr>
            <w:r w:rsidRPr="002D449C">
              <w:rPr>
                <w:b/>
                <w:i/>
                <w:kern w:val="16"/>
                <w:sz w:val="18"/>
                <w:szCs w:val="18"/>
              </w:rPr>
              <w:t>Civil</w:t>
            </w:r>
          </w:p>
        </w:tc>
        <w:tc>
          <w:tcPr>
            <w:tcW w:w="416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FFFFFF"/>
            <w:vAlign w:val="bottom"/>
          </w:tcPr>
          <w:p w:rsidR="003C3F0A" w:rsidRPr="002D449C" w:rsidRDefault="0098477F" w:rsidP="0070516E">
            <w:pPr>
              <w:jc w:val="center"/>
              <w:rPr>
                <w:b/>
                <w:i/>
                <w:kern w:val="16"/>
                <w:sz w:val="18"/>
                <w:szCs w:val="18"/>
              </w:rPr>
            </w:pPr>
            <w:r w:rsidRPr="002D449C">
              <w:rPr>
                <w:b/>
                <w:i/>
                <w:kern w:val="16"/>
                <w:sz w:val="18"/>
                <w:szCs w:val="18"/>
              </w:rPr>
              <w:t xml:space="preserve">Derecho de </w:t>
            </w:r>
            <w:r w:rsidR="00695876" w:rsidRPr="002D449C">
              <w:rPr>
                <w:b/>
                <w:i/>
                <w:kern w:val="16"/>
                <w:sz w:val="18"/>
                <w:szCs w:val="18"/>
              </w:rPr>
              <w:t>F</w:t>
            </w:r>
            <w:r w:rsidRPr="002D449C">
              <w:rPr>
                <w:b/>
                <w:i/>
                <w:kern w:val="16"/>
                <w:sz w:val="18"/>
                <w:szCs w:val="18"/>
              </w:rPr>
              <w:t>amilia</w:t>
            </w:r>
          </w:p>
        </w:tc>
      </w:tr>
      <w:tr w:rsidR="00392007" w:rsidRPr="003D0B0F" w:rsidTr="003C6775">
        <w:trPr>
          <w:trHeight w:val="214"/>
          <w:jc w:val="center"/>
        </w:trPr>
        <w:tc>
          <w:tcPr>
            <w:tcW w:w="2252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9B69DC" w:rsidRPr="002D449C" w:rsidRDefault="008C3F86" w:rsidP="0070516E">
            <w:pPr>
              <w:jc w:val="center"/>
              <w:rPr>
                <w:b/>
                <w:kern w:val="16"/>
                <w:sz w:val="16"/>
                <w:szCs w:val="16"/>
              </w:rPr>
            </w:pPr>
            <w:r w:rsidRPr="002D449C">
              <w:rPr>
                <w:b/>
                <w:kern w:val="16"/>
                <w:sz w:val="16"/>
                <w:szCs w:val="16"/>
              </w:rPr>
              <w:t>Contra</w:t>
            </w:r>
            <w:r w:rsidR="009B69DC" w:rsidRPr="002D449C">
              <w:rPr>
                <w:b/>
                <w:kern w:val="16"/>
                <w:sz w:val="16"/>
                <w:szCs w:val="16"/>
              </w:rPr>
              <w:t>t</w:t>
            </w:r>
            <w:r w:rsidR="0098477F" w:rsidRPr="002D449C">
              <w:rPr>
                <w:b/>
                <w:kern w:val="16"/>
                <w:sz w:val="16"/>
                <w:szCs w:val="16"/>
              </w:rPr>
              <w:t>o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9B69DC" w:rsidRPr="002D449C" w:rsidRDefault="0098477F" w:rsidP="0070516E">
            <w:pPr>
              <w:jc w:val="center"/>
              <w:rPr>
                <w:b/>
                <w:kern w:val="16"/>
                <w:sz w:val="16"/>
                <w:szCs w:val="16"/>
              </w:rPr>
            </w:pPr>
            <w:r w:rsidRPr="002D449C">
              <w:rPr>
                <w:b/>
                <w:bCs/>
                <w:kern w:val="16"/>
                <w:sz w:val="16"/>
                <w:szCs w:val="16"/>
              </w:rPr>
              <w:t xml:space="preserve">Daños y Perjuicios   </w:t>
            </w:r>
          </w:p>
        </w:tc>
        <w:tc>
          <w:tcPr>
            <w:tcW w:w="2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9B69DC" w:rsidRPr="002D449C" w:rsidRDefault="0098477F" w:rsidP="0070516E">
            <w:pPr>
              <w:ind w:left="72"/>
              <w:jc w:val="center"/>
              <w:rPr>
                <w:b/>
                <w:kern w:val="16"/>
                <w:sz w:val="16"/>
                <w:szCs w:val="16"/>
              </w:rPr>
            </w:pPr>
            <w:r w:rsidRPr="002D449C">
              <w:rPr>
                <w:b/>
                <w:bCs/>
                <w:kern w:val="16"/>
                <w:sz w:val="16"/>
                <w:szCs w:val="16"/>
              </w:rPr>
              <w:t>Propiedad Raíz</w:t>
            </w:r>
          </w:p>
        </w:tc>
        <w:tc>
          <w:tcPr>
            <w:tcW w:w="1898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9B69DC" w:rsidRPr="002D449C" w:rsidRDefault="0098477F" w:rsidP="0098477F">
            <w:pPr>
              <w:jc w:val="center"/>
              <w:rPr>
                <w:b/>
                <w:bCs/>
                <w:kern w:val="16"/>
                <w:sz w:val="16"/>
                <w:szCs w:val="16"/>
              </w:rPr>
            </w:pPr>
            <w:r w:rsidRPr="002D449C">
              <w:rPr>
                <w:b/>
                <w:bCs/>
                <w:kern w:val="16"/>
                <w:sz w:val="16"/>
                <w:szCs w:val="16"/>
              </w:rPr>
              <w:t>Relación Matrimonial</w:t>
            </w: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6E6E6"/>
            <w:vAlign w:val="bottom"/>
          </w:tcPr>
          <w:p w:rsidR="009B69DC" w:rsidRPr="003D0B0F" w:rsidRDefault="0098477F" w:rsidP="0070516E">
            <w:pPr>
              <w:jc w:val="center"/>
              <w:rPr>
                <w:b/>
                <w:kern w:val="16"/>
                <w:sz w:val="16"/>
                <w:szCs w:val="16"/>
                <w:lang w:val="es-MX"/>
              </w:rPr>
            </w:pPr>
            <w:r w:rsidRPr="002D449C">
              <w:rPr>
                <w:b/>
                <w:bCs/>
                <w:kern w:val="16"/>
                <w:sz w:val="16"/>
                <w:szCs w:val="16"/>
                <w:lang w:val="es-MX"/>
              </w:rPr>
              <w:t xml:space="preserve">Acciones </w:t>
            </w:r>
            <w:r w:rsidR="00695876" w:rsidRPr="002D449C">
              <w:rPr>
                <w:b/>
                <w:bCs/>
                <w:kern w:val="16"/>
                <w:sz w:val="16"/>
                <w:szCs w:val="16"/>
                <w:lang w:val="es-MX"/>
              </w:rPr>
              <w:t>P</w:t>
            </w:r>
            <w:r w:rsidRPr="002D449C">
              <w:rPr>
                <w:b/>
                <w:bCs/>
                <w:kern w:val="16"/>
                <w:sz w:val="16"/>
                <w:szCs w:val="16"/>
                <w:lang w:val="es-MX"/>
              </w:rPr>
              <w:t>osteriores al Fallo</w:t>
            </w:r>
            <w:r w:rsidRPr="003D0B0F">
              <w:rPr>
                <w:b/>
                <w:kern w:val="16"/>
                <w:sz w:val="16"/>
                <w:szCs w:val="16"/>
                <w:lang w:val="es-MX"/>
              </w:rPr>
              <w:t xml:space="preserve"> </w:t>
            </w:r>
            <w:r w:rsidR="008C3F86" w:rsidRPr="003D0B0F">
              <w:rPr>
                <w:b/>
                <w:kern w:val="16"/>
                <w:sz w:val="16"/>
                <w:szCs w:val="16"/>
                <w:lang w:val="es-MX"/>
              </w:rPr>
              <w:t xml:space="preserve">(no </w:t>
            </w:r>
            <w:r w:rsidR="005D756E" w:rsidRPr="003D0B0F">
              <w:rPr>
                <w:b/>
                <w:bCs/>
                <w:kern w:val="16"/>
                <w:sz w:val="16"/>
                <w:szCs w:val="16"/>
                <w:lang w:val="es-MX"/>
              </w:rPr>
              <w:t>Título</w:t>
            </w:r>
            <w:r w:rsidR="005A6653" w:rsidRPr="003D0B0F">
              <w:rPr>
                <w:b/>
                <w:kern w:val="16"/>
                <w:sz w:val="16"/>
                <w:szCs w:val="16"/>
                <w:lang w:val="es-MX"/>
              </w:rPr>
              <w:t xml:space="preserve"> IV-D)</w:t>
            </w:r>
          </w:p>
        </w:tc>
      </w:tr>
      <w:tr w:rsidR="00392007" w:rsidRPr="003D0B0F" w:rsidTr="003C6775">
        <w:trPr>
          <w:trHeight w:val="572"/>
          <w:jc w:val="center"/>
        </w:trPr>
        <w:tc>
          <w:tcPr>
            <w:tcW w:w="2252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shd w:val="clear" w:color="auto" w:fill="auto"/>
          </w:tcPr>
          <w:p w:rsidR="005C2F60" w:rsidRPr="002D449C" w:rsidRDefault="00CA3275" w:rsidP="005C2F60">
            <w:pPr>
              <w:rPr>
                <w:i/>
                <w:kern w:val="16"/>
                <w:sz w:val="16"/>
                <w:szCs w:val="16"/>
                <w:lang w:val="es-ES"/>
              </w:rPr>
            </w:pPr>
            <w:r w:rsidRPr="002D449C">
              <w:rPr>
                <w:i/>
                <w:kern w:val="16"/>
                <w:sz w:val="16"/>
                <w:szCs w:val="16"/>
                <w:lang w:val="es-ES"/>
              </w:rPr>
              <w:t>Deuda/</w:t>
            </w:r>
            <w:r w:rsidR="005C2F60" w:rsidRPr="002D449C">
              <w:rPr>
                <w:i/>
                <w:kern w:val="16"/>
                <w:sz w:val="16"/>
                <w:szCs w:val="16"/>
                <w:lang w:val="es-ES"/>
              </w:rPr>
              <w:t>Contrato</w:t>
            </w:r>
          </w:p>
          <w:p w:rsidR="009B69DC" w:rsidRPr="003D0B0F" w:rsidRDefault="000B0729" w:rsidP="0070516E">
            <w:pPr>
              <w:ind w:left="180"/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176496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C2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E2285" w:rsidRPr="002D449C">
              <w:rPr>
                <w:kern w:val="16"/>
                <w:sz w:val="16"/>
                <w:szCs w:val="16"/>
                <w:lang w:val="es-ES"/>
              </w:rPr>
              <w:t>Consumidor/</w:t>
            </w:r>
            <w:r w:rsidR="005C2F60" w:rsidRPr="002D449C">
              <w:rPr>
                <w:kern w:val="16"/>
                <w:sz w:val="16"/>
                <w:szCs w:val="16"/>
                <w:lang w:val="es-ES"/>
              </w:rPr>
              <w:t>DTPA</w:t>
            </w:r>
          </w:p>
          <w:p w:rsidR="009B69DC" w:rsidRPr="003D0B0F" w:rsidRDefault="000B0729" w:rsidP="0070516E">
            <w:pPr>
              <w:ind w:left="180"/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149606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C2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5C2F60" w:rsidRPr="002D449C">
              <w:rPr>
                <w:kern w:val="16"/>
                <w:sz w:val="16"/>
                <w:szCs w:val="16"/>
                <w:lang w:val="es-ES"/>
              </w:rPr>
              <w:t>Deuda/Contrato</w:t>
            </w:r>
          </w:p>
          <w:p w:rsidR="009B69DC" w:rsidRPr="003D0B0F" w:rsidRDefault="000B0729" w:rsidP="0070516E">
            <w:pPr>
              <w:ind w:left="180"/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1929762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C2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5C2F60" w:rsidRPr="002D449C">
              <w:rPr>
                <w:kern w:val="16"/>
                <w:sz w:val="16"/>
                <w:szCs w:val="16"/>
                <w:lang w:val="es-ES"/>
              </w:rPr>
              <w:t>Fraude/Declaración       </w:t>
            </w:r>
            <w:r w:rsidR="00171694" w:rsidRPr="002D449C">
              <w:rPr>
                <w:kern w:val="16"/>
                <w:sz w:val="16"/>
                <w:szCs w:val="16"/>
                <w:lang w:val="es-ES"/>
              </w:rPr>
              <w:t xml:space="preserve">    </w:t>
            </w:r>
            <w:r w:rsidR="00171694" w:rsidRPr="002D449C">
              <w:rPr>
                <w:kern w:val="16"/>
                <w:sz w:val="16"/>
                <w:szCs w:val="16"/>
                <w:lang w:val="es-ES"/>
              </w:rPr>
              <w:br/>
              <w:t xml:space="preserve">     </w:t>
            </w:r>
            <w:r w:rsidR="005C2F60" w:rsidRPr="002D449C">
              <w:rPr>
                <w:kern w:val="16"/>
                <w:sz w:val="16"/>
                <w:szCs w:val="16"/>
                <w:lang w:val="es-ES"/>
              </w:rPr>
              <w:t>Falsa</w:t>
            </w:r>
          </w:p>
          <w:p w:rsidR="009B69DC" w:rsidRPr="003D0B0F" w:rsidRDefault="000B0729" w:rsidP="0070516E">
            <w:pPr>
              <w:ind w:left="180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19751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C2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5C2F60" w:rsidRPr="002D449C">
              <w:rPr>
                <w:kern w:val="16"/>
                <w:sz w:val="16"/>
                <w:szCs w:val="16"/>
                <w:lang w:val="es-MX"/>
              </w:rPr>
              <w:t>Otra Deuda/Contrato:</w:t>
            </w:r>
            <w:r w:rsidR="009B69DC" w:rsidRPr="003D0B0F">
              <w:rPr>
                <w:kern w:val="16"/>
                <w:sz w:val="16"/>
                <w:szCs w:val="16"/>
                <w:lang w:val="es-MX"/>
              </w:rPr>
              <w:t xml:space="preserve">         </w:t>
            </w:r>
          </w:p>
          <w:p w:rsidR="009B69DC" w:rsidRPr="003D0B0F" w:rsidRDefault="009B69DC" w:rsidP="0070516E">
            <w:pPr>
              <w:ind w:left="180"/>
              <w:rPr>
                <w:b/>
                <w:kern w:val="16"/>
                <w:sz w:val="16"/>
                <w:szCs w:val="16"/>
                <w:lang w:val="es-MX"/>
              </w:rPr>
            </w:pPr>
            <w:r w:rsidRPr="003D0B0F">
              <w:rPr>
                <w:kern w:val="16"/>
                <w:sz w:val="16"/>
                <w:szCs w:val="16"/>
                <w:lang w:val="es-MX"/>
              </w:rPr>
              <w:t xml:space="preserve">    </w:t>
            </w:r>
            <w:r w:rsidR="00171694" w:rsidRPr="003D0B0F">
              <w:rPr>
                <w:kern w:val="16"/>
                <w:sz w:val="16"/>
                <w:szCs w:val="16"/>
                <w:lang w:val="es-MX"/>
              </w:rPr>
              <w:t xml:space="preserve">  </w:t>
            </w: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220660651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F249F" w:rsidRPr="00BF249F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9B69DC" w:rsidRPr="003D0B0F" w:rsidRDefault="00A50CBF" w:rsidP="0070516E">
            <w:pPr>
              <w:rPr>
                <w:i/>
                <w:kern w:val="16"/>
                <w:sz w:val="16"/>
                <w:szCs w:val="16"/>
                <w:lang w:val="es-MX"/>
              </w:rPr>
            </w:pPr>
            <w:r w:rsidRPr="002D449C">
              <w:rPr>
                <w:i/>
                <w:iCs/>
                <w:kern w:val="16"/>
                <w:sz w:val="16"/>
                <w:szCs w:val="16"/>
                <w:lang w:val="es-MX"/>
              </w:rPr>
              <w:t>Juicio Hipotecario</w:t>
            </w:r>
          </w:p>
          <w:p w:rsidR="009B69DC" w:rsidRPr="003D0B0F" w:rsidRDefault="000B0729" w:rsidP="0070516E">
            <w:pPr>
              <w:ind w:left="180"/>
              <w:rPr>
                <w:b/>
                <w:i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33768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A50CBF" w:rsidRPr="002D449C">
              <w:rPr>
                <w:kern w:val="16"/>
                <w:sz w:val="16"/>
                <w:szCs w:val="16"/>
                <w:lang w:val="es-MX"/>
              </w:rPr>
              <w:t xml:space="preserve">Liquidez de la Vivienda–  </w:t>
            </w:r>
            <w:r w:rsidR="00A50CBF" w:rsidRPr="002D449C">
              <w:rPr>
                <w:kern w:val="16"/>
                <w:sz w:val="16"/>
                <w:szCs w:val="16"/>
                <w:lang w:val="es-MX"/>
              </w:rPr>
              <w:br/>
              <w:t xml:space="preserve">     Acelerada</w:t>
            </w:r>
          </w:p>
          <w:p w:rsidR="009B69DC" w:rsidRPr="003D0B0F" w:rsidRDefault="000B0729" w:rsidP="0070516E">
            <w:pPr>
              <w:ind w:left="180"/>
              <w:rPr>
                <w:b/>
                <w:i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13894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A50CBF" w:rsidRPr="002D449C">
              <w:rPr>
                <w:kern w:val="16"/>
                <w:sz w:val="16"/>
                <w:szCs w:val="16"/>
                <w:lang w:val="es-MX"/>
              </w:rPr>
              <w:t>Otro Juicio Hipotecario</w:t>
            </w:r>
          </w:p>
          <w:p w:rsidR="009B69DC" w:rsidRPr="003D0B0F" w:rsidRDefault="000B0729" w:rsidP="0070516E">
            <w:pPr>
              <w:rPr>
                <w:b/>
                <w:i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100517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A50CBF" w:rsidRPr="002D449C">
              <w:rPr>
                <w:kern w:val="16"/>
                <w:sz w:val="16"/>
                <w:szCs w:val="16"/>
                <w:lang w:val="es-ES"/>
              </w:rPr>
              <w:t>Franquicia</w:t>
            </w:r>
          </w:p>
          <w:p w:rsidR="009B69DC" w:rsidRPr="003D0B0F" w:rsidRDefault="000B0729" w:rsidP="0070516E">
            <w:pPr>
              <w:rPr>
                <w:b/>
                <w:i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-154914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A50CBF" w:rsidRPr="002D449C">
              <w:rPr>
                <w:kern w:val="16"/>
                <w:sz w:val="16"/>
                <w:szCs w:val="16"/>
                <w:lang w:val="es-ES"/>
              </w:rPr>
              <w:t>Seguro</w:t>
            </w:r>
          </w:p>
          <w:p w:rsidR="009B69DC" w:rsidRPr="003D0B0F" w:rsidRDefault="000B0729" w:rsidP="0070516E">
            <w:pPr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-183969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A50CBF" w:rsidRPr="002D449C">
              <w:rPr>
                <w:kern w:val="16"/>
                <w:sz w:val="16"/>
                <w:szCs w:val="16"/>
                <w:lang w:val="es-ES"/>
              </w:rPr>
              <w:t>Arrendador/Arrendatario</w:t>
            </w:r>
          </w:p>
          <w:p w:rsidR="009B69DC" w:rsidRPr="003D0B0F" w:rsidRDefault="000B0729" w:rsidP="0070516E">
            <w:pPr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-16547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A50CBF" w:rsidRPr="002D449C">
              <w:rPr>
                <w:kern w:val="16"/>
                <w:sz w:val="16"/>
                <w:szCs w:val="16"/>
                <w:lang w:val="es-ES"/>
              </w:rPr>
              <w:t>Sin Competencia</w:t>
            </w:r>
          </w:p>
          <w:p w:rsidR="009B69DC" w:rsidRPr="003D0B0F" w:rsidRDefault="000B0729" w:rsidP="0070516E">
            <w:pPr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8295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A50CBF" w:rsidRPr="002D449C">
              <w:rPr>
                <w:kern w:val="16"/>
                <w:sz w:val="16"/>
                <w:szCs w:val="16"/>
                <w:lang w:val="es-ES"/>
              </w:rPr>
              <w:t>Sociedad Colectiva</w:t>
            </w:r>
          </w:p>
          <w:p w:rsidR="009B69DC" w:rsidRPr="003D0B0F" w:rsidRDefault="000B0729" w:rsidP="0070516E">
            <w:pPr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148813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A50CBF" w:rsidRPr="002D449C">
              <w:rPr>
                <w:kern w:val="16"/>
                <w:sz w:val="16"/>
                <w:szCs w:val="16"/>
                <w:lang w:val="es-ES"/>
              </w:rPr>
              <w:t>Otro Contrato</w:t>
            </w:r>
            <w:r w:rsidR="009B69DC" w:rsidRPr="003D0B0F">
              <w:rPr>
                <w:kern w:val="16"/>
                <w:sz w:val="16"/>
                <w:szCs w:val="16"/>
                <w:lang w:val="es-MX"/>
              </w:rPr>
              <w:t xml:space="preserve">: </w:t>
            </w:r>
          </w:p>
          <w:p w:rsidR="009B69DC" w:rsidRPr="00F71063" w:rsidRDefault="009B69DC" w:rsidP="00107D5C">
            <w:pPr>
              <w:rPr>
                <w:kern w:val="16"/>
                <w:sz w:val="16"/>
                <w:szCs w:val="16"/>
              </w:rPr>
            </w:pPr>
            <w:r w:rsidRPr="003D0B0F">
              <w:rPr>
                <w:kern w:val="16"/>
                <w:sz w:val="16"/>
                <w:szCs w:val="16"/>
                <w:lang w:val="es-MX"/>
              </w:rPr>
              <w:t xml:space="preserve">    </w:t>
            </w:r>
            <w:r w:rsidR="00AC2A86" w:rsidRPr="003D0B0F">
              <w:rPr>
                <w:kern w:val="16"/>
                <w:sz w:val="16"/>
                <w:szCs w:val="16"/>
                <w:lang w:val="es-MX"/>
              </w:rPr>
              <w:t xml:space="preserve"> </w:t>
            </w:r>
            <w:r w:rsidRPr="003D0B0F">
              <w:rPr>
                <w:kern w:val="16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kern w:val="16"/>
                  <w:sz w:val="16"/>
                  <w:szCs w:val="16"/>
                </w:rPr>
                <w:id w:val="1609227424"/>
                <w:showingPlcHdr/>
                <w:text/>
              </w:sdtPr>
              <w:sdtEndPr/>
              <w:sdtContent>
                <w:r w:rsidR="00107D5C" w:rsidRPr="00107D5C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26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9DC" w:rsidRPr="003D0B0F" w:rsidRDefault="000B0729" w:rsidP="0070516E">
            <w:pPr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84112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770318" w:rsidRPr="002D449C">
              <w:rPr>
                <w:kern w:val="16"/>
                <w:sz w:val="16"/>
                <w:szCs w:val="16"/>
                <w:lang w:val="es-MX"/>
              </w:rPr>
              <w:t>Agresión</w:t>
            </w:r>
          </w:p>
          <w:p w:rsidR="003D21B6" w:rsidRPr="002D449C" w:rsidRDefault="000B0729" w:rsidP="0070516E">
            <w:pPr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14209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126257" w:rsidRPr="002D449C">
              <w:rPr>
                <w:kern w:val="16"/>
                <w:sz w:val="16"/>
                <w:szCs w:val="16"/>
                <w:lang w:val="es-MX"/>
              </w:rPr>
              <w:t>En l</w:t>
            </w:r>
            <w:r w:rsidR="00CA3275" w:rsidRPr="002D449C">
              <w:rPr>
                <w:kern w:val="16"/>
                <w:sz w:val="16"/>
                <w:szCs w:val="16"/>
                <w:lang w:val="es-MX"/>
              </w:rPr>
              <w:t>a Construcción</w:t>
            </w:r>
          </w:p>
          <w:p w:rsidR="009B69DC" w:rsidRPr="002D449C" w:rsidRDefault="000B0729" w:rsidP="0070516E">
            <w:pPr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56086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770318" w:rsidRPr="002D449C">
              <w:rPr>
                <w:kern w:val="16"/>
                <w:sz w:val="16"/>
                <w:szCs w:val="16"/>
                <w:lang w:val="es-MX"/>
              </w:rPr>
              <w:t>Difamación</w:t>
            </w:r>
          </w:p>
          <w:p w:rsidR="009B69DC" w:rsidRPr="002D449C" w:rsidRDefault="00770318" w:rsidP="0070516E">
            <w:pPr>
              <w:rPr>
                <w:i/>
                <w:kern w:val="16"/>
                <w:sz w:val="16"/>
                <w:szCs w:val="16"/>
                <w:lang w:val="es-MX"/>
              </w:rPr>
            </w:pPr>
            <w:r w:rsidRPr="002D449C">
              <w:rPr>
                <w:i/>
                <w:iCs/>
                <w:kern w:val="16"/>
                <w:sz w:val="16"/>
                <w:szCs w:val="16"/>
                <w:lang w:val="es-MX"/>
              </w:rPr>
              <w:t xml:space="preserve">Negligencia Profesional </w:t>
            </w:r>
          </w:p>
          <w:p w:rsidR="009B69DC" w:rsidRPr="003D0B0F" w:rsidRDefault="000B0729" w:rsidP="0070516E">
            <w:pPr>
              <w:ind w:left="16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67341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41274D" w:rsidRPr="002D449C">
              <w:rPr>
                <w:kern w:val="16"/>
                <w:sz w:val="16"/>
                <w:szCs w:val="16"/>
                <w:lang w:val="es-MX"/>
              </w:rPr>
              <w:t>Contabilida</w:t>
            </w:r>
            <w:r w:rsidR="00734909" w:rsidRPr="002D449C">
              <w:rPr>
                <w:kern w:val="16"/>
                <w:sz w:val="16"/>
                <w:szCs w:val="16"/>
                <w:lang w:val="es-MX"/>
              </w:rPr>
              <w:t>d</w:t>
            </w:r>
          </w:p>
          <w:p w:rsidR="009B69DC" w:rsidRPr="003D0B0F" w:rsidRDefault="000B0729" w:rsidP="0070516E">
            <w:pPr>
              <w:ind w:left="16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82427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9B69DC" w:rsidRPr="003D0B0F">
              <w:rPr>
                <w:kern w:val="16"/>
                <w:sz w:val="16"/>
                <w:szCs w:val="16"/>
                <w:lang w:val="es-MX"/>
              </w:rPr>
              <w:t>Legal</w:t>
            </w:r>
          </w:p>
          <w:p w:rsidR="009B69DC" w:rsidRPr="003D0B0F" w:rsidRDefault="000B0729" w:rsidP="0070516E">
            <w:pPr>
              <w:ind w:left="16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7156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4B44EF" w:rsidRPr="002D449C">
              <w:rPr>
                <w:kern w:val="16"/>
                <w:sz w:val="16"/>
                <w:szCs w:val="16"/>
                <w:lang w:val="es-MX"/>
              </w:rPr>
              <w:t>Médico</w:t>
            </w:r>
          </w:p>
          <w:p w:rsidR="009B69DC" w:rsidRPr="003D0B0F" w:rsidRDefault="000B0729" w:rsidP="0070516E">
            <w:pPr>
              <w:ind w:left="162"/>
              <w:rPr>
                <w:kern w:val="16"/>
                <w:sz w:val="16"/>
                <w:szCs w:val="16"/>
                <w:u w:val="single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18117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41274D" w:rsidRPr="002D449C">
              <w:rPr>
                <w:kern w:val="16"/>
                <w:sz w:val="16"/>
                <w:szCs w:val="16"/>
                <w:lang w:val="es-MX"/>
              </w:rPr>
              <w:t xml:space="preserve">Otra Responsabilidad  </w:t>
            </w:r>
            <w:r w:rsidR="00D76D92" w:rsidRPr="002D449C">
              <w:rPr>
                <w:kern w:val="16"/>
                <w:sz w:val="16"/>
                <w:szCs w:val="16"/>
                <w:lang w:val="es-MX"/>
              </w:rPr>
              <w:t xml:space="preserve"> </w:t>
            </w:r>
            <w:r w:rsidR="00D76D92" w:rsidRPr="002D449C">
              <w:rPr>
                <w:kern w:val="16"/>
                <w:sz w:val="16"/>
                <w:szCs w:val="16"/>
                <w:lang w:val="es-MX"/>
              </w:rPr>
              <w:br/>
              <w:t xml:space="preserve">     </w:t>
            </w:r>
            <w:r w:rsidR="0041274D" w:rsidRPr="002D449C">
              <w:rPr>
                <w:kern w:val="16"/>
                <w:sz w:val="16"/>
                <w:szCs w:val="16"/>
                <w:lang w:val="es-MX"/>
              </w:rPr>
              <w:t>Profesional</w:t>
            </w:r>
            <w:r w:rsidR="009B69DC" w:rsidRPr="003D0B0F">
              <w:rPr>
                <w:kern w:val="16"/>
                <w:sz w:val="16"/>
                <w:szCs w:val="16"/>
                <w:lang w:val="es-MX"/>
              </w:rPr>
              <w:t xml:space="preserve">: </w:t>
            </w: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01600526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F249F" w:rsidRPr="00BF249F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9B69DC" w:rsidRPr="003D0B0F" w:rsidRDefault="000B0729" w:rsidP="0070516E">
            <w:pPr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59623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41274D" w:rsidRPr="002D449C">
              <w:rPr>
                <w:kern w:val="16"/>
                <w:sz w:val="16"/>
                <w:szCs w:val="16"/>
                <w:lang w:val="es-MX"/>
              </w:rPr>
              <w:t xml:space="preserve">Accidente Vehicular  </w:t>
            </w:r>
          </w:p>
          <w:p w:rsidR="009B69DC" w:rsidRPr="003D0B0F" w:rsidRDefault="000B0729" w:rsidP="0070516E">
            <w:pPr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86602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816D01" w:rsidRPr="002D449C">
              <w:rPr>
                <w:kern w:val="16"/>
                <w:sz w:val="16"/>
                <w:szCs w:val="16"/>
                <w:lang w:val="es-ES"/>
              </w:rPr>
              <w:t>Instalacione</w:t>
            </w:r>
            <w:r w:rsidR="00734909" w:rsidRPr="002D449C">
              <w:rPr>
                <w:kern w:val="16"/>
                <w:sz w:val="16"/>
                <w:szCs w:val="16"/>
                <w:lang w:val="es-ES"/>
              </w:rPr>
              <w:t>s</w:t>
            </w:r>
          </w:p>
          <w:p w:rsidR="00816D01" w:rsidRPr="003D0B0F" w:rsidRDefault="00816D01" w:rsidP="00816D01">
            <w:pPr>
              <w:rPr>
                <w:i/>
                <w:kern w:val="16"/>
                <w:sz w:val="16"/>
                <w:szCs w:val="16"/>
                <w:lang w:val="es-MX"/>
              </w:rPr>
            </w:pPr>
            <w:r w:rsidRPr="002D449C">
              <w:rPr>
                <w:i/>
                <w:iCs/>
                <w:kern w:val="16"/>
                <w:sz w:val="16"/>
                <w:szCs w:val="16"/>
                <w:lang w:val="es-ES"/>
              </w:rPr>
              <w:t>Responsabilidad por Productos</w:t>
            </w:r>
            <w:r w:rsidRPr="003D0B0F">
              <w:rPr>
                <w:i/>
                <w:kern w:val="16"/>
                <w:sz w:val="16"/>
                <w:szCs w:val="16"/>
                <w:lang w:val="es-MX"/>
              </w:rPr>
              <w:t xml:space="preserve"> </w:t>
            </w:r>
          </w:p>
          <w:p w:rsidR="001C59ED" w:rsidRPr="003D0B0F" w:rsidRDefault="000B0729" w:rsidP="0070516E">
            <w:pPr>
              <w:ind w:left="132"/>
              <w:rPr>
                <w:color w:val="000000"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color w:val="000000"/>
                  <w:kern w:val="16"/>
                  <w:sz w:val="16"/>
                  <w:szCs w:val="16"/>
                  <w:lang w:val="es-MX"/>
                </w:rPr>
                <w:id w:val="740841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color w:val="000000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1C59ED" w:rsidRPr="003D0B0F">
              <w:rPr>
                <w:color w:val="000000"/>
                <w:kern w:val="16"/>
                <w:sz w:val="16"/>
                <w:szCs w:val="16"/>
                <w:lang w:val="es-MX"/>
              </w:rPr>
              <w:t>Asbestos/</w:t>
            </w:r>
            <w:r w:rsidR="004B44EF" w:rsidRPr="002D449C">
              <w:rPr>
                <w:color w:val="000000"/>
                <w:kern w:val="16"/>
                <w:sz w:val="16"/>
                <w:szCs w:val="16"/>
                <w:lang w:val="es-ES"/>
              </w:rPr>
              <w:t>Sílice</w:t>
            </w:r>
          </w:p>
          <w:p w:rsidR="00580432" w:rsidRPr="003D0B0F" w:rsidRDefault="000B0729" w:rsidP="00816D01">
            <w:pPr>
              <w:ind w:left="132"/>
              <w:rPr>
                <w:color w:val="000000"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color w:val="000000"/>
                  <w:kern w:val="16"/>
                  <w:sz w:val="16"/>
                  <w:szCs w:val="16"/>
                  <w:lang w:val="es-MX"/>
                </w:rPr>
                <w:id w:val="149159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color w:val="000000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816D01" w:rsidRPr="003D0B0F">
              <w:rPr>
                <w:color w:val="000000"/>
                <w:kern w:val="16"/>
                <w:sz w:val="16"/>
                <w:szCs w:val="16"/>
                <w:lang w:val="es-MX"/>
              </w:rPr>
              <w:t xml:space="preserve">Responsabilidad de Otros  </w:t>
            </w:r>
            <w:r w:rsidR="00816D01" w:rsidRPr="003D0B0F">
              <w:rPr>
                <w:color w:val="000000"/>
                <w:kern w:val="16"/>
                <w:sz w:val="16"/>
                <w:szCs w:val="16"/>
                <w:lang w:val="es-MX"/>
              </w:rPr>
              <w:br/>
              <w:t xml:space="preserve">     Productos</w:t>
            </w:r>
          </w:p>
          <w:p w:rsidR="001C59ED" w:rsidRPr="003D0B0F" w:rsidRDefault="00580432" w:rsidP="00816D01">
            <w:pPr>
              <w:ind w:left="132"/>
              <w:rPr>
                <w:kern w:val="16"/>
                <w:sz w:val="16"/>
                <w:szCs w:val="16"/>
                <w:lang w:val="es-MX"/>
              </w:rPr>
            </w:pPr>
            <w:r w:rsidRPr="003D0B0F">
              <w:rPr>
                <w:color w:val="000000"/>
                <w:kern w:val="16"/>
                <w:sz w:val="16"/>
                <w:szCs w:val="16"/>
                <w:lang w:val="es-MX"/>
              </w:rPr>
              <w:t xml:space="preserve">     </w:t>
            </w:r>
            <w:r w:rsidRPr="002D449C">
              <w:rPr>
                <w:color w:val="000000"/>
                <w:kern w:val="16"/>
                <w:sz w:val="16"/>
                <w:szCs w:val="16"/>
                <w:lang w:val="es-ES"/>
              </w:rPr>
              <w:t>Lista de Productos</w:t>
            </w:r>
            <w:r w:rsidR="000C665F" w:rsidRPr="003D0B0F">
              <w:rPr>
                <w:kern w:val="16"/>
                <w:sz w:val="16"/>
                <w:szCs w:val="16"/>
                <w:lang w:val="es-MX"/>
              </w:rPr>
              <w:t xml:space="preserve">:  </w:t>
            </w:r>
          </w:p>
          <w:p w:rsidR="00816D01" w:rsidRPr="00F71063" w:rsidRDefault="00816D01" w:rsidP="00816D01">
            <w:pPr>
              <w:ind w:left="132"/>
              <w:rPr>
                <w:kern w:val="16"/>
                <w:sz w:val="16"/>
                <w:szCs w:val="16"/>
                <w:lang w:val="es-MX"/>
              </w:rPr>
            </w:pPr>
            <w:r w:rsidRPr="003D0B0F">
              <w:rPr>
                <w:kern w:val="16"/>
                <w:sz w:val="16"/>
                <w:szCs w:val="16"/>
                <w:lang w:val="es-MX"/>
              </w:rPr>
              <w:t xml:space="preserve">  </w:t>
            </w: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346218353"/>
                <w:showingPlcHdr/>
                <w:text/>
              </w:sdtPr>
              <w:sdtEndPr/>
              <w:sdtContent>
                <w:r w:rsidR="00107D5C" w:rsidRPr="00107D5C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1C59ED" w:rsidRPr="003D0B0F" w:rsidRDefault="000B0729" w:rsidP="00A11558">
            <w:pPr>
              <w:spacing w:after="80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72310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580432" w:rsidRPr="003D0B0F">
              <w:rPr>
                <w:kern w:val="16"/>
                <w:sz w:val="16"/>
                <w:szCs w:val="16"/>
                <w:lang w:val="es-MX"/>
              </w:rPr>
              <w:t xml:space="preserve">Otras Lesiones o </w:t>
            </w:r>
            <w:r w:rsidR="004B44EF" w:rsidRPr="003D0B0F">
              <w:rPr>
                <w:kern w:val="16"/>
                <w:sz w:val="16"/>
                <w:szCs w:val="16"/>
                <w:lang w:val="es-MX"/>
              </w:rPr>
              <w:t>Daños</w:t>
            </w:r>
            <w:r w:rsidR="001C59ED" w:rsidRPr="003D0B0F">
              <w:rPr>
                <w:kern w:val="16"/>
                <w:sz w:val="16"/>
                <w:szCs w:val="16"/>
                <w:lang w:val="es-MX"/>
              </w:rPr>
              <w:t>:</w:t>
            </w:r>
          </w:p>
          <w:p w:rsidR="009B69DC" w:rsidRPr="00F71063" w:rsidRDefault="00C55613" w:rsidP="00A11558">
            <w:pPr>
              <w:rPr>
                <w:kern w:val="16"/>
                <w:sz w:val="16"/>
                <w:szCs w:val="16"/>
              </w:rPr>
            </w:pPr>
            <w:r w:rsidRPr="003D0B0F">
              <w:rPr>
                <w:kern w:val="16"/>
                <w:sz w:val="16"/>
                <w:szCs w:val="16"/>
                <w:lang w:val="es-MX"/>
              </w:rPr>
              <w:t xml:space="preserve">     </w:t>
            </w: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333881324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A11558" w:rsidRPr="00422AF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275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B69DC" w:rsidRPr="003D0B0F" w:rsidRDefault="000B0729" w:rsidP="0070516E">
            <w:pPr>
              <w:ind w:left="72"/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1740441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A5289F" w:rsidRPr="002D449C">
              <w:rPr>
                <w:kern w:val="16"/>
                <w:sz w:val="16"/>
                <w:szCs w:val="16"/>
                <w:lang w:val="es-ES"/>
              </w:rPr>
              <w:t xml:space="preserve">Dominio Eminente/ </w:t>
            </w:r>
            <w:r w:rsidR="00176F2D" w:rsidRPr="002D449C">
              <w:rPr>
                <w:kern w:val="16"/>
                <w:sz w:val="16"/>
                <w:szCs w:val="16"/>
                <w:lang w:val="es-ES"/>
              </w:rPr>
              <w:t xml:space="preserve"> </w:t>
            </w:r>
            <w:r w:rsidR="00176F2D" w:rsidRPr="002D449C">
              <w:rPr>
                <w:kern w:val="16"/>
                <w:sz w:val="16"/>
                <w:szCs w:val="16"/>
                <w:lang w:val="es-ES"/>
              </w:rPr>
              <w:br/>
              <w:t xml:space="preserve">     </w:t>
            </w:r>
            <w:r w:rsidR="00A5289F" w:rsidRPr="002D449C">
              <w:rPr>
                <w:kern w:val="16"/>
                <w:sz w:val="16"/>
                <w:szCs w:val="16"/>
                <w:lang w:val="es-ES"/>
              </w:rPr>
              <w:t>Expropiación</w:t>
            </w:r>
          </w:p>
          <w:p w:rsidR="009B69DC" w:rsidRPr="003D0B0F" w:rsidRDefault="000B0729" w:rsidP="0070516E">
            <w:pPr>
              <w:ind w:left="72"/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-182512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4B44EF" w:rsidRPr="002D449C">
              <w:rPr>
                <w:kern w:val="16"/>
                <w:sz w:val="16"/>
                <w:szCs w:val="16"/>
                <w:lang w:val="es-ES"/>
              </w:rPr>
              <w:t>División</w:t>
            </w:r>
          </w:p>
          <w:p w:rsidR="009B69DC" w:rsidRPr="003D0B0F" w:rsidRDefault="000B0729" w:rsidP="0070516E">
            <w:pPr>
              <w:ind w:left="72"/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91020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A5289F" w:rsidRPr="002D449C">
              <w:rPr>
                <w:kern w:val="16"/>
                <w:sz w:val="16"/>
                <w:szCs w:val="16"/>
                <w:lang w:val="es-ES"/>
              </w:rPr>
              <w:t>Derecho Absoluto</w:t>
            </w:r>
          </w:p>
          <w:p w:rsidR="009B69DC" w:rsidRPr="003D0B0F" w:rsidRDefault="000B0729" w:rsidP="0070516E">
            <w:pPr>
              <w:ind w:left="72"/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539734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A5289F" w:rsidRPr="002D449C">
              <w:rPr>
                <w:kern w:val="16"/>
                <w:sz w:val="16"/>
                <w:szCs w:val="16"/>
                <w:lang w:val="es-MX"/>
              </w:rPr>
              <w:t xml:space="preserve">Contravención al </w:t>
            </w:r>
            <w:r w:rsidR="00176F2D" w:rsidRPr="002D449C">
              <w:rPr>
                <w:kern w:val="16"/>
                <w:sz w:val="16"/>
                <w:szCs w:val="16"/>
                <w:lang w:val="es-MX"/>
              </w:rPr>
              <w:br/>
              <w:t xml:space="preserve">     </w:t>
            </w:r>
            <w:r w:rsidR="00A5289F" w:rsidRPr="002D449C">
              <w:rPr>
                <w:kern w:val="16"/>
                <w:sz w:val="16"/>
                <w:szCs w:val="16"/>
                <w:lang w:val="es-MX"/>
              </w:rPr>
              <w:t>Documento de Propiedad</w:t>
            </w:r>
          </w:p>
          <w:p w:rsidR="009B69DC" w:rsidRPr="003D0B0F" w:rsidRDefault="000B0729" w:rsidP="0070516E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507416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A5289F" w:rsidRPr="002D449C">
              <w:rPr>
                <w:kern w:val="16"/>
                <w:sz w:val="16"/>
                <w:szCs w:val="16"/>
                <w:lang w:val="es-MX"/>
              </w:rPr>
              <w:t>Otra Propiedad</w:t>
            </w:r>
            <w:r w:rsidR="009B69DC" w:rsidRPr="003D0B0F">
              <w:rPr>
                <w:kern w:val="16"/>
                <w:sz w:val="16"/>
                <w:szCs w:val="16"/>
                <w:lang w:val="es-MX"/>
              </w:rPr>
              <w:t>:</w:t>
            </w:r>
          </w:p>
          <w:p w:rsidR="009B69DC" w:rsidRPr="00F71063" w:rsidRDefault="009B69DC" w:rsidP="00BF249F">
            <w:pPr>
              <w:ind w:left="72"/>
              <w:rPr>
                <w:kern w:val="16"/>
                <w:sz w:val="16"/>
                <w:szCs w:val="16"/>
              </w:rPr>
            </w:pPr>
            <w:r w:rsidRPr="003D0B0F">
              <w:rPr>
                <w:kern w:val="16"/>
                <w:sz w:val="16"/>
                <w:szCs w:val="16"/>
                <w:lang w:val="es-MX"/>
              </w:rPr>
              <w:t xml:space="preserve">     </w:t>
            </w:r>
            <w:r w:rsidR="00176F2D" w:rsidRPr="003D0B0F">
              <w:rPr>
                <w:kern w:val="16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kern w:val="16"/>
                  <w:sz w:val="16"/>
                  <w:szCs w:val="16"/>
                </w:rPr>
                <w:id w:val="117707420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F249F" w:rsidRPr="00BF249F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1898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:rsidR="009B69DC" w:rsidRPr="003D0B0F" w:rsidRDefault="000B0729" w:rsidP="0070516E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201675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4B44EF" w:rsidRPr="002D449C">
              <w:rPr>
                <w:kern w:val="16"/>
                <w:sz w:val="16"/>
                <w:szCs w:val="16"/>
                <w:lang w:val="es-MX"/>
              </w:rPr>
              <w:t>Anulación</w:t>
            </w:r>
            <w:r w:rsidR="005C3EBC" w:rsidRPr="003D0B0F">
              <w:rPr>
                <w:kern w:val="16"/>
                <w:sz w:val="16"/>
                <w:szCs w:val="16"/>
                <w:lang w:val="es-MX"/>
              </w:rPr>
              <w:t xml:space="preserve"> </w:t>
            </w:r>
          </w:p>
          <w:p w:rsidR="009B69DC" w:rsidRPr="003D0B0F" w:rsidRDefault="000B0729" w:rsidP="0070516E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56063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5C3EBC" w:rsidRPr="002D449C">
              <w:rPr>
                <w:kern w:val="16"/>
                <w:sz w:val="16"/>
                <w:szCs w:val="16"/>
                <w:lang w:val="es-MX"/>
              </w:rPr>
              <w:t xml:space="preserve">Declarar un </w:t>
            </w:r>
            <w:r w:rsidR="00E91112" w:rsidRPr="002D449C">
              <w:rPr>
                <w:kern w:val="16"/>
                <w:sz w:val="16"/>
                <w:szCs w:val="16"/>
                <w:lang w:val="es-MX"/>
              </w:rPr>
              <w:t xml:space="preserve"> </w:t>
            </w:r>
            <w:r w:rsidR="00E91112" w:rsidRPr="002D449C">
              <w:rPr>
                <w:kern w:val="16"/>
                <w:sz w:val="16"/>
                <w:szCs w:val="16"/>
                <w:lang w:val="es-MX"/>
              </w:rPr>
              <w:br/>
              <w:t xml:space="preserve">     </w:t>
            </w:r>
            <w:r w:rsidR="004C04DE" w:rsidRPr="002D449C">
              <w:rPr>
                <w:kern w:val="16"/>
                <w:sz w:val="16"/>
                <w:szCs w:val="16"/>
                <w:lang w:val="es-MX"/>
              </w:rPr>
              <w:t>M</w:t>
            </w:r>
            <w:r w:rsidR="005C3EBC" w:rsidRPr="002D449C">
              <w:rPr>
                <w:kern w:val="16"/>
                <w:sz w:val="16"/>
                <w:szCs w:val="16"/>
                <w:lang w:val="es-MX"/>
              </w:rPr>
              <w:t xml:space="preserve">atrimonio </w:t>
            </w:r>
            <w:r w:rsidR="004C04DE" w:rsidRPr="002D449C">
              <w:rPr>
                <w:kern w:val="16"/>
                <w:sz w:val="16"/>
                <w:szCs w:val="16"/>
                <w:lang w:val="es-MX"/>
              </w:rPr>
              <w:t>N</w:t>
            </w:r>
            <w:r w:rsidR="005C3EBC" w:rsidRPr="002D449C">
              <w:rPr>
                <w:kern w:val="16"/>
                <w:sz w:val="16"/>
                <w:szCs w:val="16"/>
                <w:lang w:val="es-MX"/>
              </w:rPr>
              <w:t>ulo</w:t>
            </w:r>
          </w:p>
          <w:p w:rsidR="009B69DC" w:rsidRPr="003D0B0F" w:rsidRDefault="009B69DC" w:rsidP="0070516E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r w:rsidRPr="003D0B0F">
              <w:rPr>
                <w:i/>
                <w:kern w:val="16"/>
                <w:sz w:val="16"/>
                <w:szCs w:val="16"/>
                <w:lang w:val="es-MX"/>
              </w:rPr>
              <w:t>Divorc</w:t>
            </w:r>
            <w:r w:rsidR="005C3EBC" w:rsidRPr="003D0B0F">
              <w:rPr>
                <w:i/>
                <w:kern w:val="16"/>
                <w:sz w:val="16"/>
                <w:szCs w:val="16"/>
                <w:lang w:val="es-MX"/>
              </w:rPr>
              <w:t>io</w:t>
            </w:r>
          </w:p>
          <w:p w:rsidR="009B69DC" w:rsidRPr="002D449C" w:rsidRDefault="000B0729" w:rsidP="0070516E">
            <w:pPr>
              <w:ind w:left="252"/>
              <w:rPr>
                <w:kern w:val="16"/>
                <w:sz w:val="16"/>
                <w:szCs w:val="16"/>
              </w:rPr>
            </w:pPr>
            <w:sdt>
              <w:sdtPr>
                <w:rPr>
                  <w:kern w:val="16"/>
                  <w:sz w:val="16"/>
                  <w:szCs w:val="16"/>
                </w:rPr>
                <w:id w:val="-79374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</w:rPr>
                  <w:t>☐</w:t>
                </w:r>
              </w:sdtContent>
            </w:sdt>
            <w:r w:rsidR="005C3EBC" w:rsidRPr="002D449C">
              <w:rPr>
                <w:kern w:val="16"/>
                <w:sz w:val="16"/>
                <w:szCs w:val="16"/>
              </w:rPr>
              <w:t>Con Niños</w:t>
            </w:r>
          </w:p>
          <w:p w:rsidR="009B69DC" w:rsidRPr="002D449C" w:rsidRDefault="000B0729" w:rsidP="0070516E">
            <w:pPr>
              <w:ind w:left="252"/>
              <w:rPr>
                <w:kern w:val="16"/>
                <w:sz w:val="16"/>
                <w:szCs w:val="16"/>
              </w:rPr>
            </w:pPr>
            <w:sdt>
              <w:sdtPr>
                <w:rPr>
                  <w:kern w:val="16"/>
                  <w:sz w:val="16"/>
                  <w:szCs w:val="16"/>
                </w:rPr>
                <w:id w:val="21995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</w:rPr>
                  <w:t>☐</w:t>
                </w:r>
              </w:sdtContent>
            </w:sdt>
            <w:r w:rsidR="005C3EBC" w:rsidRPr="002D449C">
              <w:rPr>
                <w:kern w:val="16"/>
                <w:sz w:val="16"/>
                <w:szCs w:val="16"/>
              </w:rPr>
              <w:t>Sin Niños</w:t>
            </w:r>
          </w:p>
        </w:tc>
        <w:tc>
          <w:tcPr>
            <w:tcW w:w="2271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</w:tcPr>
          <w:p w:rsidR="009B69DC" w:rsidRPr="003D0B0F" w:rsidRDefault="000B0729" w:rsidP="0070516E">
            <w:pPr>
              <w:ind w:left="103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-32489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5C3EBC" w:rsidRPr="002D449C">
              <w:rPr>
                <w:kern w:val="16"/>
                <w:sz w:val="16"/>
                <w:szCs w:val="16"/>
                <w:lang w:val="es-ES"/>
              </w:rPr>
              <w:t>Cumplimiento</w:t>
            </w:r>
          </w:p>
          <w:p w:rsidR="009B69DC" w:rsidRPr="003D0B0F" w:rsidRDefault="000B0729" w:rsidP="0070516E">
            <w:pPr>
              <w:ind w:left="103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45362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5C3EBC" w:rsidRPr="003D0B0F">
              <w:rPr>
                <w:kern w:val="16"/>
                <w:sz w:val="16"/>
                <w:szCs w:val="16"/>
                <w:lang w:val="es-MX"/>
              </w:rPr>
              <w:t>Modificar—Custodia</w:t>
            </w:r>
          </w:p>
          <w:p w:rsidR="009B69DC" w:rsidRPr="003D0B0F" w:rsidRDefault="000B0729" w:rsidP="0070516E">
            <w:pPr>
              <w:ind w:left="103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352112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5C3EBC" w:rsidRPr="003D0B0F">
              <w:rPr>
                <w:kern w:val="16"/>
                <w:sz w:val="16"/>
                <w:szCs w:val="16"/>
                <w:lang w:val="es-MX"/>
              </w:rPr>
              <w:t>Modificar</w:t>
            </w:r>
            <w:r w:rsidR="005A6653" w:rsidRPr="003D0B0F">
              <w:rPr>
                <w:kern w:val="16"/>
                <w:sz w:val="16"/>
                <w:szCs w:val="16"/>
                <w:lang w:val="es-MX"/>
              </w:rPr>
              <w:t>—Ot</w:t>
            </w:r>
            <w:r w:rsidR="005C3EBC" w:rsidRPr="003D0B0F">
              <w:rPr>
                <w:kern w:val="16"/>
                <w:sz w:val="16"/>
                <w:szCs w:val="16"/>
                <w:lang w:val="es-MX"/>
              </w:rPr>
              <w:t>ro</w:t>
            </w:r>
          </w:p>
        </w:tc>
      </w:tr>
      <w:tr w:rsidR="00392007" w:rsidRPr="002D449C" w:rsidTr="003C6775">
        <w:trPr>
          <w:trHeight w:val="115"/>
          <w:jc w:val="center"/>
        </w:trPr>
        <w:tc>
          <w:tcPr>
            <w:tcW w:w="2252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</w:tcPr>
          <w:p w:rsidR="009B69DC" w:rsidRPr="003D0B0F" w:rsidRDefault="009B69DC" w:rsidP="0070516E">
            <w:pPr>
              <w:rPr>
                <w:i/>
                <w:kern w:val="16"/>
                <w:sz w:val="16"/>
                <w:szCs w:val="16"/>
                <w:lang w:val="es-MX"/>
              </w:rPr>
            </w:pPr>
          </w:p>
        </w:tc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9DC" w:rsidRPr="003D0B0F" w:rsidRDefault="009B69DC" w:rsidP="0070516E">
            <w:pPr>
              <w:rPr>
                <w:rFonts w:ascii="Symbol" w:hAnsi="Symbol"/>
                <w:kern w:val="16"/>
                <w:sz w:val="16"/>
                <w:szCs w:val="16"/>
                <w:highlight w:val="lightGray"/>
                <w:lang w:val="es-MX"/>
              </w:rPr>
            </w:pPr>
          </w:p>
        </w:tc>
        <w:tc>
          <w:tcPr>
            <w:tcW w:w="2275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B69DC" w:rsidRPr="003D0B0F" w:rsidRDefault="009B69DC" w:rsidP="0070516E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</w:p>
        </w:tc>
        <w:tc>
          <w:tcPr>
            <w:tcW w:w="1898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</w:tcPr>
          <w:p w:rsidR="009B69DC" w:rsidRPr="003D0B0F" w:rsidRDefault="009B69DC" w:rsidP="0070516E">
            <w:pPr>
              <w:ind w:left="72"/>
              <w:rPr>
                <w:rFonts w:ascii="Symbol" w:hAnsi="Symbol"/>
                <w:kern w:val="16"/>
                <w:sz w:val="16"/>
                <w:szCs w:val="16"/>
                <w:highlight w:val="lightGray"/>
                <w:lang w:val="es-MX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E6E6E6"/>
          </w:tcPr>
          <w:p w:rsidR="009B69DC" w:rsidRPr="002D449C" w:rsidRDefault="0098477F" w:rsidP="0070516E">
            <w:pPr>
              <w:jc w:val="center"/>
              <w:rPr>
                <w:color w:val="000000"/>
                <w:kern w:val="16"/>
                <w:sz w:val="16"/>
                <w:szCs w:val="16"/>
              </w:rPr>
            </w:pPr>
            <w:r w:rsidRPr="002D449C">
              <w:rPr>
                <w:b/>
                <w:bCs/>
                <w:color w:val="000000"/>
                <w:kern w:val="16"/>
                <w:sz w:val="16"/>
                <w:szCs w:val="16"/>
              </w:rPr>
              <w:t>Título IV-D</w:t>
            </w:r>
          </w:p>
        </w:tc>
      </w:tr>
      <w:tr w:rsidR="00392007" w:rsidRPr="002D449C" w:rsidTr="003C6775">
        <w:trPr>
          <w:trHeight w:val="487"/>
          <w:jc w:val="center"/>
        </w:trPr>
        <w:tc>
          <w:tcPr>
            <w:tcW w:w="2252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</w:tcPr>
          <w:p w:rsidR="009B69DC" w:rsidRPr="002D449C" w:rsidRDefault="009B69DC" w:rsidP="0070516E">
            <w:pPr>
              <w:rPr>
                <w:i/>
                <w:kern w:val="16"/>
                <w:sz w:val="16"/>
                <w:szCs w:val="16"/>
              </w:rPr>
            </w:pPr>
          </w:p>
        </w:tc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9DC" w:rsidRPr="002D449C" w:rsidRDefault="009B69DC" w:rsidP="0070516E">
            <w:pPr>
              <w:rPr>
                <w:rFonts w:ascii="Symbol" w:hAnsi="Symbol"/>
                <w:kern w:val="16"/>
                <w:sz w:val="16"/>
                <w:szCs w:val="16"/>
                <w:highlight w:val="lightGray"/>
              </w:rPr>
            </w:pPr>
          </w:p>
        </w:tc>
        <w:tc>
          <w:tcPr>
            <w:tcW w:w="2275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B69DC" w:rsidRPr="002D449C" w:rsidRDefault="009B69DC" w:rsidP="0070516E">
            <w:pPr>
              <w:ind w:left="72"/>
              <w:rPr>
                <w:kern w:val="16"/>
                <w:sz w:val="16"/>
                <w:szCs w:val="16"/>
              </w:rPr>
            </w:pPr>
          </w:p>
        </w:tc>
        <w:tc>
          <w:tcPr>
            <w:tcW w:w="1898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B69DC" w:rsidRPr="002D449C" w:rsidRDefault="009B69DC" w:rsidP="0070516E">
            <w:pPr>
              <w:ind w:left="72"/>
              <w:rPr>
                <w:rFonts w:ascii="Symbol" w:hAnsi="Symbol"/>
                <w:kern w:val="16"/>
                <w:sz w:val="16"/>
                <w:szCs w:val="16"/>
                <w:highlight w:val="lightGray"/>
              </w:rPr>
            </w:pPr>
          </w:p>
        </w:tc>
        <w:tc>
          <w:tcPr>
            <w:tcW w:w="2271" w:type="dxa"/>
            <w:tcBorders>
              <w:left w:val="single" w:sz="4" w:space="0" w:color="auto"/>
              <w:right w:val="thickThinSmallGap" w:sz="12" w:space="0" w:color="auto"/>
            </w:tcBorders>
            <w:shd w:val="clear" w:color="auto" w:fill="auto"/>
          </w:tcPr>
          <w:p w:rsidR="005A6653" w:rsidRPr="003D0B0F" w:rsidRDefault="000B0729" w:rsidP="0070516E">
            <w:pPr>
              <w:ind w:left="72"/>
              <w:rPr>
                <w:color w:val="000000"/>
                <w:kern w:val="16"/>
                <w:sz w:val="15"/>
                <w:szCs w:val="15"/>
                <w:lang w:val="es-MX"/>
              </w:rPr>
            </w:pPr>
            <w:sdt>
              <w:sdtPr>
                <w:rPr>
                  <w:color w:val="000000"/>
                  <w:kern w:val="16"/>
                  <w:sz w:val="15"/>
                  <w:szCs w:val="15"/>
                  <w:lang w:val="es-ES"/>
                </w:rPr>
                <w:id w:val="53291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color w:val="000000"/>
                    <w:kern w:val="16"/>
                    <w:sz w:val="15"/>
                    <w:szCs w:val="15"/>
                    <w:lang w:val="es-ES"/>
                  </w:rPr>
                  <w:t>☐</w:t>
                </w:r>
              </w:sdtContent>
            </w:sdt>
            <w:r w:rsidR="00A361DB" w:rsidRPr="002D449C">
              <w:rPr>
                <w:color w:val="000000"/>
                <w:kern w:val="16"/>
                <w:sz w:val="15"/>
                <w:szCs w:val="15"/>
                <w:lang w:val="es-ES"/>
              </w:rPr>
              <w:t>Cumplimiento/</w:t>
            </w:r>
            <w:r w:rsidR="004B44EF" w:rsidRPr="002D449C">
              <w:rPr>
                <w:color w:val="000000"/>
                <w:kern w:val="16"/>
                <w:sz w:val="15"/>
                <w:szCs w:val="15"/>
                <w:lang w:val="es-ES"/>
              </w:rPr>
              <w:t>Modificación</w:t>
            </w:r>
          </w:p>
          <w:p w:rsidR="009B69DC" w:rsidRPr="003D0B0F" w:rsidRDefault="000B0729" w:rsidP="0070516E">
            <w:pPr>
              <w:ind w:left="72"/>
              <w:rPr>
                <w:color w:val="000000"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color w:val="000000"/>
                  <w:kern w:val="16"/>
                  <w:sz w:val="16"/>
                  <w:szCs w:val="16"/>
                  <w:lang w:val="es-MX"/>
                </w:rPr>
                <w:id w:val="177250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color w:val="000000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9B69DC" w:rsidRPr="003D0B0F">
              <w:rPr>
                <w:color w:val="000000"/>
                <w:kern w:val="16"/>
                <w:sz w:val="16"/>
                <w:szCs w:val="16"/>
                <w:lang w:val="es-MX"/>
              </w:rPr>
              <w:t>P</w:t>
            </w:r>
            <w:r w:rsidR="00A361DB" w:rsidRPr="003D0B0F">
              <w:rPr>
                <w:color w:val="000000"/>
                <w:kern w:val="16"/>
                <w:sz w:val="16"/>
                <w:szCs w:val="16"/>
                <w:lang w:val="es-MX"/>
              </w:rPr>
              <w:t>aternidad</w:t>
            </w:r>
          </w:p>
          <w:p w:rsidR="009B69DC" w:rsidRPr="003D0B0F" w:rsidRDefault="000B0729" w:rsidP="0070516E">
            <w:pPr>
              <w:ind w:left="72"/>
              <w:rPr>
                <w:color w:val="000000"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color w:val="000000"/>
                  <w:kern w:val="16"/>
                  <w:sz w:val="16"/>
                  <w:szCs w:val="16"/>
                  <w:lang w:val="es-ES"/>
                </w:rPr>
                <w:id w:val="87003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color w:val="000000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4B44EF" w:rsidRPr="002D449C">
              <w:rPr>
                <w:color w:val="000000"/>
                <w:kern w:val="16"/>
                <w:sz w:val="16"/>
                <w:szCs w:val="16"/>
                <w:lang w:val="es-ES"/>
              </w:rPr>
              <w:t>Recíproco</w:t>
            </w:r>
            <w:r w:rsidR="009B69DC" w:rsidRPr="003D0B0F">
              <w:rPr>
                <w:color w:val="000000"/>
                <w:kern w:val="16"/>
                <w:sz w:val="16"/>
                <w:szCs w:val="16"/>
                <w:lang w:val="es-MX"/>
              </w:rPr>
              <w:t xml:space="preserve"> (UIFSA)</w:t>
            </w:r>
          </w:p>
          <w:p w:rsidR="009B69DC" w:rsidRPr="002D449C" w:rsidRDefault="000B0729" w:rsidP="0070516E">
            <w:pPr>
              <w:ind w:left="72"/>
              <w:rPr>
                <w:color w:val="000000"/>
                <w:kern w:val="16"/>
                <w:sz w:val="16"/>
                <w:szCs w:val="16"/>
              </w:rPr>
            </w:pPr>
            <w:sdt>
              <w:sdtPr>
                <w:rPr>
                  <w:color w:val="000000"/>
                  <w:kern w:val="16"/>
                  <w:sz w:val="16"/>
                  <w:szCs w:val="16"/>
                  <w:lang w:val="es-ES"/>
                </w:rPr>
                <w:id w:val="-29506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color w:val="000000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B0B08" w:rsidRPr="002D449C">
              <w:rPr>
                <w:color w:val="000000"/>
                <w:kern w:val="16"/>
                <w:sz w:val="16"/>
                <w:szCs w:val="16"/>
                <w:lang w:val="es-ES"/>
              </w:rPr>
              <w:t xml:space="preserve">Orden de </w:t>
            </w:r>
            <w:r w:rsidR="004B44EF" w:rsidRPr="002D449C">
              <w:rPr>
                <w:color w:val="000000"/>
                <w:kern w:val="16"/>
                <w:sz w:val="16"/>
                <w:szCs w:val="16"/>
                <w:lang w:val="es-ES"/>
              </w:rPr>
              <w:t>Manutención</w:t>
            </w:r>
          </w:p>
          <w:p w:rsidR="00087E43" w:rsidRPr="002D449C" w:rsidRDefault="00087E43" w:rsidP="0070516E">
            <w:pPr>
              <w:ind w:left="72"/>
              <w:rPr>
                <w:color w:val="000000"/>
                <w:kern w:val="16"/>
                <w:sz w:val="8"/>
                <w:szCs w:val="8"/>
              </w:rPr>
            </w:pPr>
          </w:p>
        </w:tc>
      </w:tr>
      <w:tr w:rsidR="00392007" w:rsidRPr="002D449C" w:rsidTr="003C6775">
        <w:trPr>
          <w:trHeight w:val="79"/>
          <w:jc w:val="center"/>
        </w:trPr>
        <w:tc>
          <w:tcPr>
            <w:tcW w:w="2252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</w:tcPr>
          <w:p w:rsidR="00765E7D" w:rsidRPr="002D449C" w:rsidRDefault="00765E7D" w:rsidP="0070516E">
            <w:pPr>
              <w:rPr>
                <w:i/>
                <w:kern w:val="16"/>
                <w:sz w:val="16"/>
                <w:szCs w:val="16"/>
              </w:rPr>
            </w:pPr>
          </w:p>
        </w:tc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65E7D" w:rsidRPr="002D449C" w:rsidRDefault="00765E7D" w:rsidP="0070516E">
            <w:pPr>
              <w:rPr>
                <w:rFonts w:ascii="Symbol" w:hAnsi="Symbol"/>
                <w:kern w:val="16"/>
                <w:sz w:val="16"/>
                <w:szCs w:val="16"/>
                <w:highlight w:val="lightGray"/>
              </w:rPr>
            </w:pPr>
          </w:p>
        </w:tc>
        <w:tc>
          <w:tcPr>
            <w:tcW w:w="227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765E7D" w:rsidRPr="002D449C" w:rsidRDefault="0098477F" w:rsidP="0070516E">
            <w:pPr>
              <w:ind w:left="72"/>
              <w:jc w:val="center"/>
              <w:rPr>
                <w:b/>
                <w:kern w:val="16"/>
                <w:sz w:val="16"/>
                <w:szCs w:val="16"/>
              </w:rPr>
            </w:pPr>
            <w:r w:rsidRPr="002D449C">
              <w:rPr>
                <w:b/>
                <w:bCs/>
                <w:kern w:val="16"/>
                <w:sz w:val="16"/>
                <w:szCs w:val="16"/>
              </w:rPr>
              <w:t>Relacionado a Asuntos Criminales</w:t>
            </w:r>
          </w:p>
        </w:tc>
        <w:tc>
          <w:tcPr>
            <w:tcW w:w="1898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765E7D" w:rsidRPr="002D449C" w:rsidRDefault="0098477F" w:rsidP="0070516E">
            <w:pPr>
              <w:ind w:left="72"/>
              <w:jc w:val="center"/>
              <w:rPr>
                <w:rFonts w:ascii="Symbol" w:hAnsi="Symbol"/>
                <w:kern w:val="16"/>
                <w:sz w:val="16"/>
                <w:szCs w:val="16"/>
                <w:highlight w:val="lightGray"/>
              </w:rPr>
            </w:pPr>
            <w:r w:rsidRPr="002D449C">
              <w:rPr>
                <w:b/>
                <w:bCs/>
                <w:kern w:val="16"/>
                <w:sz w:val="16"/>
                <w:szCs w:val="16"/>
                <w:lang w:val="es-MX"/>
              </w:rPr>
              <w:t>Otros Derechos de    Familia</w:t>
            </w:r>
          </w:p>
        </w:tc>
        <w:tc>
          <w:tcPr>
            <w:tcW w:w="2271" w:type="dxa"/>
            <w:tcBorders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shd w:val="clear" w:color="auto" w:fill="E6E6E6"/>
            <w:vAlign w:val="bottom"/>
          </w:tcPr>
          <w:p w:rsidR="00765E7D" w:rsidRPr="002D449C" w:rsidRDefault="0098477F" w:rsidP="0070516E">
            <w:pPr>
              <w:ind w:left="103"/>
              <w:jc w:val="center"/>
              <w:rPr>
                <w:b/>
                <w:kern w:val="16"/>
                <w:sz w:val="16"/>
                <w:szCs w:val="16"/>
              </w:rPr>
            </w:pPr>
            <w:r w:rsidRPr="002D449C">
              <w:rPr>
                <w:b/>
                <w:bCs/>
                <w:kern w:val="16"/>
                <w:sz w:val="16"/>
                <w:szCs w:val="16"/>
              </w:rPr>
              <w:t>Relación de Padre-Hijo</w:t>
            </w:r>
          </w:p>
        </w:tc>
      </w:tr>
      <w:tr w:rsidR="00392007" w:rsidRPr="002D449C" w:rsidTr="003C6775">
        <w:trPr>
          <w:trHeight w:val="1778"/>
          <w:jc w:val="center"/>
        </w:trPr>
        <w:tc>
          <w:tcPr>
            <w:tcW w:w="2252" w:type="dxa"/>
            <w:vMerge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</w:tcPr>
          <w:p w:rsidR="00D10B1A" w:rsidRPr="002D449C" w:rsidRDefault="00D10B1A" w:rsidP="0070516E">
            <w:pPr>
              <w:rPr>
                <w:i/>
                <w:kern w:val="16"/>
                <w:sz w:val="16"/>
                <w:szCs w:val="16"/>
              </w:rPr>
            </w:pPr>
          </w:p>
        </w:tc>
        <w:tc>
          <w:tcPr>
            <w:tcW w:w="226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10B1A" w:rsidRPr="002D449C" w:rsidRDefault="00D10B1A" w:rsidP="0070516E">
            <w:pPr>
              <w:rPr>
                <w:rFonts w:ascii="Symbol" w:hAnsi="Symbol"/>
                <w:kern w:val="16"/>
                <w:sz w:val="16"/>
                <w:szCs w:val="16"/>
                <w:highlight w:val="lightGray"/>
              </w:rPr>
            </w:pPr>
          </w:p>
        </w:tc>
        <w:tc>
          <w:tcPr>
            <w:tcW w:w="227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10B1A" w:rsidRPr="003D0B0F" w:rsidRDefault="000B0729" w:rsidP="0070516E">
            <w:pPr>
              <w:ind w:left="72"/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21061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31201D" w:rsidRPr="002D449C">
              <w:rPr>
                <w:kern w:val="16"/>
                <w:sz w:val="16"/>
                <w:szCs w:val="16"/>
                <w:lang w:val="es-MX"/>
              </w:rPr>
              <w:t>Eliminación</w:t>
            </w:r>
            <w:r w:rsidR="0031201D" w:rsidRPr="003D0B0F">
              <w:rPr>
                <w:kern w:val="16"/>
                <w:sz w:val="16"/>
                <w:szCs w:val="16"/>
                <w:lang w:val="es-MX"/>
              </w:rPr>
              <w:t xml:space="preserve"> de </w:t>
            </w:r>
            <w:r w:rsidR="00176AE0" w:rsidRPr="003D0B0F">
              <w:rPr>
                <w:kern w:val="16"/>
                <w:sz w:val="16"/>
                <w:szCs w:val="16"/>
                <w:lang w:val="es-MX"/>
              </w:rPr>
              <w:br/>
              <w:t xml:space="preserve">     </w:t>
            </w:r>
            <w:r w:rsidR="0031201D" w:rsidRPr="003D0B0F">
              <w:rPr>
                <w:kern w:val="16"/>
                <w:sz w:val="16"/>
                <w:szCs w:val="16"/>
                <w:lang w:val="es-MX"/>
              </w:rPr>
              <w:t>Antecedentes</w:t>
            </w:r>
          </w:p>
          <w:p w:rsidR="00D10B1A" w:rsidRPr="003D0B0F" w:rsidRDefault="000B0729" w:rsidP="0070516E">
            <w:pPr>
              <w:ind w:left="72"/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76182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31201D" w:rsidRPr="002D449C">
              <w:rPr>
                <w:kern w:val="16"/>
                <w:sz w:val="16"/>
                <w:szCs w:val="16"/>
                <w:lang w:val="es-MX"/>
              </w:rPr>
              <w:t>Fallo Nisi</w:t>
            </w:r>
          </w:p>
          <w:p w:rsidR="00D10B1A" w:rsidRPr="003D0B0F" w:rsidRDefault="000B0729" w:rsidP="0070516E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128206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4B44EF" w:rsidRPr="002D449C">
              <w:rPr>
                <w:kern w:val="16"/>
                <w:sz w:val="16"/>
                <w:szCs w:val="16"/>
                <w:lang w:val="es-MX"/>
              </w:rPr>
              <w:t>Omisión</w:t>
            </w:r>
            <w:r w:rsidR="0031201D" w:rsidRPr="002D449C">
              <w:rPr>
                <w:kern w:val="16"/>
                <w:sz w:val="16"/>
                <w:szCs w:val="16"/>
                <w:lang w:val="es-MX"/>
              </w:rPr>
              <w:t xml:space="preserve"> de </w:t>
            </w:r>
            <w:r w:rsidR="004B44EF" w:rsidRPr="002D449C">
              <w:rPr>
                <w:kern w:val="16"/>
                <w:sz w:val="16"/>
                <w:szCs w:val="16"/>
                <w:lang w:val="es-MX"/>
              </w:rPr>
              <w:t>Declaración</w:t>
            </w:r>
          </w:p>
          <w:p w:rsidR="00D10B1A" w:rsidRPr="003D0B0F" w:rsidRDefault="000B0729" w:rsidP="0070516E">
            <w:pPr>
              <w:ind w:left="72"/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128740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31201D" w:rsidRPr="002D449C">
              <w:rPr>
                <w:kern w:val="16"/>
                <w:sz w:val="16"/>
                <w:szCs w:val="16"/>
                <w:lang w:val="es-ES"/>
              </w:rPr>
              <w:t>Decomiso</w:t>
            </w:r>
          </w:p>
          <w:p w:rsidR="00D10B1A" w:rsidRPr="003D0B0F" w:rsidRDefault="000B0729" w:rsidP="0031201D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177297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31201D" w:rsidRPr="002D449C">
              <w:rPr>
                <w:kern w:val="16"/>
                <w:sz w:val="16"/>
                <w:szCs w:val="16"/>
                <w:lang w:val="es-ES"/>
              </w:rPr>
              <w:t>Orden de Hábeas</w:t>
            </w:r>
            <w:r w:rsidR="004C04DE" w:rsidRPr="002D449C">
              <w:rPr>
                <w:kern w:val="16"/>
                <w:sz w:val="16"/>
                <w:szCs w:val="16"/>
                <w:lang w:val="es-ES"/>
              </w:rPr>
              <w:t xml:space="preserve"> C</w:t>
            </w:r>
            <w:r w:rsidR="0031201D" w:rsidRPr="002D449C">
              <w:rPr>
                <w:kern w:val="16"/>
                <w:sz w:val="16"/>
                <w:szCs w:val="16"/>
                <w:lang w:val="es-ES"/>
              </w:rPr>
              <w:t>orpus</w:t>
            </w:r>
            <w:r w:rsidR="00F71063">
              <w:rPr>
                <w:kern w:val="16"/>
                <w:sz w:val="16"/>
                <w:szCs w:val="16"/>
                <w:lang w:val="es-ES"/>
              </w:rPr>
              <w:t xml:space="preserve"> </w:t>
            </w:r>
            <w:r w:rsidR="00125F0E" w:rsidRPr="003D0B0F">
              <w:rPr>
                <w:kern w:val="16"/>
                <w:sz w:val="16"/>
                <w:szCs w:val="16"/>
                <w:lang w:val="es-MX"/>
              </w:rPr>
              <w:t>—</w:t>
            </w:r>
            <w:r w:rsidR="004C04DE" w:rsidRPr="003D0B0F">
              <w:rPr>
                <w:kern w:val="16"/>
                <w:sz w:val="16"/>
                <w:szCs w:val="16"/>
                <w:lang w:val="es-MX"/>
              </w:rPr>
              <w:t xml:space="preserve"> </w:t>
            </w:r>
            <w:r w:rsidR="006939AB" w:rsidRPr="003D0B0F">
              <w:rPr>
                <w:kern w:val="16"/>
                <w:sz w:val="16"/>
                <w:szCs w:val="16"/>
                <w:lang w:val="es-MX"/>
              </w:rPr>
              <w:t xml:space="preserve"> </w:t>
            </w:r>
            <w:r w:rsidR="006939AB" w:rsidRPr="003D0B0F">
              <w:rPr>
                <w:kern w:val="16"/>
                <w:sz w:val="16"/>
                <w:szCs w:val="16"/>
                <w:lang w:val="es-MX"/>
              </w:rPr>
              <w:br/>
              <w:t xml:space="preserve">      </w:t>
            </w:r>
            <w:r w:rsidR="0031201D" w:rsidRPr="002D449C">
              <w:rPr>
                <w:kern w:val="16"/>
                <w:sz w:val="16"/>
                <w:szCs w:val="16"/>
                <w:lang w:val="es-MX"/>
              </w:rPr>
              <w:t>Previo</w:t>
            </w:r>
            <w:r w:rsidR="006939AB" w:rsidRPr="002D449C">
              <w:rPr>
                <w:kern w:val="16"/>
                <w:sz w:val="16"/>
                <w:szCs w:val="16"/>
                <w:lang w:val="es-MX"/>
              </w:rPr>
              <w:t xml:space="preserve"> a la </w:t>
            </w:r>
            <w:r w:rsidR="004B44EF" w:rsidRPr="002D449C">
              <w:rPr>
                <w:kern w:val="16"/>
                <w:sz w:val="16"/>
                <w:szCs w:val="16"/>
                <w:lang w:val="es-MX"/>
              </w:rPr>
              <w:t>Acusación</w:t>
            </w:r>
            <w:r w:rsidR="0031201D" w:rsidRPr="002D449C">
              <w:rPr>
                <w:kern w:val="16"/>
                <w:sz w:val="16"/>
                <w:szCs w:val="16"/>
                <w:lang w:val="es-MX"/>
              </w:rPr>
              <w:t xml:space="preserve">  </w:t>
            </w:r>
          </w:p>
          <w:p w:rsidR="00D10B1A" w:rsidRPr="002D449C" w:rsidRDefault="000B0729" w:rsidP="0070516E">
            <w:pPr>
              <w:ind w:left="72"/>
              <w:rPr>
                <w:kern w:val="16"/>
                <w:sz w:val="16"/>
                <w:szCs w:val="16"/>
                <w:u w:val="single"/>
              </w:rPr>
            </w:pPr>
            <w:sdt>
              <w:sdtPr>
                <w:rPr>
                  <w:kern w:val="16"/>
                  <w:sz w:val="16"/>
                  <w:szCs w:val="16"/>
                </w:rPr>
                <w:id w:val="-114658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</w:rPr>
                  <w:t>☐</w:t>
                </w:r>
              </w:sdtContent>
            </w:sdt>
            <w:r w:rsidR="0031201D" w:rsidRPr="002D449C">
              <w:rPr>
                <w:kern w:val="16"/>
                <w:sz w:val="16"/>
                <w:szCs w:val="16"/>
              </w:rPr>
              <w:t>Otro</w:t>
            </w:r>
            <w:r w:rsidR="00D10B1A" w:rsidRPr="002D449C">
              <w:rPr>
                <w:kern w:val="16"/>
                <w:sz w:val="16"/>
                <w:szCs w:val="16"/>
              </w:rPr>
              <w:t xml:space="preserve">: </w:t>
            </w:r>
            <w:sdt>
              <w:sdtPr>
                <w:rPr>
                  <w:kern w:val="16"/>
                  <w:sz w:val="16"/>
                  <w:szCs w:val="16"/>
                  <w:u w:val="single"/>
                </w:rPr>
                <w:id w:val="-513531336"/>
                <w:showingPlcHdr/>
                <w:text/>
              </w:sdtPr>
              <w:sdtEndPr/>
              <w:sdtContent>
                <w:r w:rsidR="00107D5C" w:rsidRPr="00107D5C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D10B1A" w:rsidRPr="002D449C" w:rsidRDefault="00D10B1A" w:rsidP="0070516E">
            <w:pPr>
              <w:ind w:left="72"/>
              <w:rPr>
                <w:b/>
                <w:kern w:val="16"/>
                <w:sz w:val="16"/>
                <w:szCs w:val="16"/>
              </w:rPr>
            </w:pPr>
          </w:p>
        </w:tc>
        <w:tc>
          <w:tcPr>
            <w:tcW w:w="1898" w:type="dxa"/>
            <w:gridSpan w:val="3"/>
            <w:vMerge w:val="restar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4DE" w:rsidRPr="002D449C" w:rsidRDefault="000B0729" w:rsidP="0070516E">
            <w:pPr>
              <w:ind w:left="103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152790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5C3EBC" w:rsidRPr="002D449C">
              <w:rPr>
                <w:kern w:val="16"/>
                <w:sz w:val="16"/>
                <w:szCs w:val="16"/>
                <w:lang w:val="es-MX"/>
              </w:rPr>
              <w:t xml:space="preserve">Cumplimiento de </w:t>
            </w:r>
          </w:p>
          <w:p w:rsidR="005C3EBC" w:rsidRPr="003D0B0F" w:rsidRDefault="004C04DE" w:rsidP="0070516E">
            <w:pPr>
              <w:ind w:left="103"/>
              <w:rPr>
                <w:kern w:val="16"/>
                <w:sz w:val="16"/>
                <w:szCs w:val="16"/>
                <w:lang w:val="es-MX"/>
              </w:rPr>
            </w:pPr>
            <w:r w:rsidRPr="002D449C">
              <w:rPr>
                <w:kern w:val="16"/>
                <w:sz w:val="16"/>
                <w:szCs w:val="16"/>
                <w:lang w:val="es-MX"/>
              </w:rPr>
              <w:t xml:space="preserve">     Fallo E</w:t>
            </w:r>
            <w:r w:rsidR="005C3EBC" w:rsidRPr="002D449C">
              <w:rPr>
                <w:kern w:val="16"/>
                <w:sz w:val="16"/>
                <w:szCs w:val="16"/>
                <w:lang w:val="es-MX"/>
              </w:rPr>
              <w:t>xtranjero</w:t>
            </w:r>
            <w:r w:rsidR="005C3EBC" w:rsidRPr="003D0B0F">
              <w:rPr>
                <w:kern w:val="16"/>
                <w:sz w:val="16"/>
                <w:szCs w:val="16"/>
                <w:lang w:val="es-MX"/>
              </w:rPr>
              <w:t xml:space="preserve"> </w:t>
            </w:r>
          </w:p>
          <w:p w:rsidR="00D10B1A" w:rsidRPr="003D0B0F" w:rsidRDefault="000B0729" w:rsidP="0070516E">
            <w:pPr>
              <w:ind w:left="103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24929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5C3EBC" w:rsidRPr="002D449C">
              <w:rPr>
                <w:kern w:val="16"/>
                <w:sz w:val="16"/>
                <w:szCs w:val="16"/>
                <w:lang w:val="es-MX"/>
              </w:rPr>
              <w:t>Hábeas Corpus</w:t>
            </w:r>
          </w:p>
          <w:p w:rsidR="00D10B1A" w:rsidRPr="003D0B0F" w:rsidRDefault="000B0729" w:rsidP="0070516E">
            <w:pPr>
              <w:ind w:left="103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727371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5C3EBC" w:rsidRPr="002D449C">
              <w:rPr>
                <w:kern w:val="16"/>
                <w:sz w:val="16"/>
                <w:szCs w:val="16"/>
                <w:lang w:val="es-MX"/>
              </w:rPr>
              <w:t>Cambio de Nombre</w:t>
            </w:r>
          </w:p>
          <w:p w:rsidR="00D10B1A" w:rsidRPr="003D0B0F" w:rsidRDefault="000B0729" w:rsidP="0070516E">
            <w:pPr>
              <w:ind w:left="103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94284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5C3EBC" w:rsidRPr="002D449C">
              <w:rPr>
                <w:kern w:val="16"/>
                <w:sz w:val="16"/>
                <w:szCs w:val="16"/>
                <w:lang w:val="es-MX"/>
              </w:rPr>
              <w:t xml:space="preserve">Orden Judicial de </w:t>
            </w:r>
            <w:r w:rsidR="00E91112" w:rsidRPr="002D449C">
              <w:rPr>
                <w:kern w:val="16"/>
                <w:sz w:val="16"/>
                <w:szCs w:val="16"/>
                <w:lang w:val="es-MX"/>
              </w:rPr>
              <w:br/>
              <w:t xml:space="preserve">     </w:t>
            </w:r>
            <w:r w:rsidR="004B44EF" w:rsidRPr="002D449C">
              <w:rPr>
                <w:kern w:val="16"/>
                <w:sz w:val="16"/>
                <w:szCs w:val="16"/>
                <w:lang w:val="es-MX"/>
              </w:rPr>
              <w:t>Protección</w:t>
            </w:r>
          </w:p>
          <w:p w:rsidR="005C3EBC" w:rsidRPr="003D0B0F" w:rsidRDefault="000B0729" w:rsidP="0070516E">
            <w:pPr>
              <w:ind w:left="103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211265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5C3EBC" w:rsidRPr="002D449C">
              <w:rPr>
                <w:kern w:val="16"/>
                <w:sz w:val="16"/>
                <w:szCs w:val="16"/>
                <w:lang w:val="es-MX"/>
              </w:rPr>
              <w:t xml:space="preserve">Calificar al Menor </w:t>
            </w:r>
            <w:r w:rsidR="00E91112" w:rsidRPr="002D449C">
              <w:rPr>
                <w:kern w:val="16"/>
                <w:sz w:val="16"/>
                <w:szCs w:val="16"/>
                <w:lang w:val="es-MX"/>
              </w:rPr>
              <w:br/>
              <w:t xml:space="preserve">     </w:t>
            </w:r>
            <w:r w:rsidR="00126257" w:rsidRPr="002D449C">
              <w:rPr>
                <w:kern w:val="16"/>
                <w:sz w:val="16"/>
                <w:szCs w:val="16"/>
                <w:lang w:val="es-MX"/>
              </w:rPr>
              <w:t>c</w:t>
            </w:r>
            <w:r w:rsidR="005C3EBC" w:rsidRPr="002D449C">
              <w:rPr>
                <w:kern w:val="16"/>
                <w:sz w:val="16"/>
                <w:szCs w:val="16"/>
                <w:lang w:val="es-MX"/>
              </w:rPr>
              <w:t>omo Adulto</w:t>
            </w:r>
            <w:r w:rsidR="005C3EBC" w:rsidRPr="003D0B0F">
              <w:rPr>
                <w:kern w:val="16"/>
                <w:sz w:val="16"/>
                <w:szCs w:val="16"/>
                <w:lang w:val="es-MX"/>
              </w:rPr>
              <w:t xml:space="preserve"> </w:t>
            </w:r>
          </w:p>
          <w:p w:rsidR="00D10B1A" w:rsidRPr="003D0B0F" w:rsidRDefault="000B0729" w:rsidP="0070516E">
            <w:pPr>
              <w:ind w:left="103"/>
              <w:rPr>
                <w:kern w:val="16"/>
                <w:sz w:val="16"/>
                <w:szCs w:val="16"/>
                <w:u w:val="single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1764334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D5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5C3EBC" w:rsidRPr="003D0B0F">
              <w:rPr>
                <w:kern w:val="16"/>
                <w:sz w:val="16"/>
                <w:szCs w:val="16"/>
                <w:lang w:val="es-MX"/>
              </w:rPr>
              <w:t>Otro</w:t>
            </w:r>
            <w:r w:rsidR="00D10B1A" w:rsidRPr="003D0B0F">
              <w:rPr>
                <w:kern w:val="16"/>
                <w:sz w:val="16"/>
                <w:szCs w:val="16"/>
                <w:lang w:val="es-MX"/>
              </w:rPr>
              <w:t xml:space="preserve">: </w:t>
            </w:r>
          </w:p>
          <w:p w:rsidR="00D10B1A" w:rsidRPr="002D449C" w:rsidRDefault="00582D6A" w:rsidP="007F2E2C">
            <w:pPr>
              <w:rPr>
                <w:rFonts w:ascii="Symbol" w:hAnsi="Symbol"/>
                <w:kern w:val="16"/>
                <w:sz w:val="16"/>
                <w:szCs w:val="16"/>
                <w:highlight w:val="lightGray"/>
              </w:rPr>
            </w:pPr>
            <w:r w:rsidRPr="003D0B0F">
              <w:rPr>
                <w:kern w:val="16"/>
                <w:sz w:val="16"/>
                <w:szCs w:val="16"/>
                <w:lang w:val="es-MX"/>
              </w:rPr>
              <w:t xml:space="preserve"> </w:t>
            </w:r>
            <w:r w:rsidR="00CA3275" w:rsidRPr="003D0B0F">
              <w:rPr>
                <w:kern w:val="16"/>
                <w:sz w:val="16"/>
                <w:szCs w:val="16"/>
                <w:lang w:val="es-MX"/>
              </w:rPr>
              <w:t xml:space="preserve">  </w:t>
            </w:r>
            <w:r w:rsidR="00FB59C3" w:rsidRPr="003D0B0F">
              <w:rPr>
                <w:kern w:val="16"/>
                <w:sz w:val="16"/>
                <w:szCs w:val="16"/>
                <w:lang w:val="es-MX"/>
              </w:rPr>
              <w:t xml:space="preserve">     </w:t>
            </w: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2013217447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7F2E2C" w:rsidRPr="007F2E2C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271" w:type="dxa"/>
            <w:vMerge w:val="restart"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:rsidR="00D10B1A" w:rsidRPr="003D0B0F" w:rsidRDefault="000B0729" w:rsidP="0070516E">
            <w:pPr>
              <w:ind w:left="103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193747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B0B08" w:rsidRPr="002D449C">
              <w:rPr>
                <w:kern w:val="16"/>
                <w:sz w:val="16"/>
                <w:szCs w:val="16"/>
                <w:lang w:val="es-ES"/>
              </w:rPr>
              <w:t xml:space="preserve">Adopción/Cesación de </w:t>
            </w:r>
            <w:r w:rsidR="000B0B08" w:rsidRPr="002D449C">
              <w:rPr>
                <w:kern w:val="16"/>
                <w:sz w:val="16"/>
                <w:szCs w:val="16"/>
                <w:lang w:val="es-ES"/>
              </w:rPr>
              <w:br/>
              <w:t xml:space="preserve">     Patria Potestad y Adopción</w:t>
            </w:r>
            <w:r w:rsidR="000B0B08" w:rsidRPr="003D0B0F">
              <w:rPr>
                <w:kern w:val="16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21250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E2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4B44EF" w:rsidRPr="002D449C">
              <w:rPr>
                <w:kern w:val="16"/>
                <w:sz w:val="16"/>
                <w:szCs w:val="16"/>
                <w:lang w:val="es-ES"/>
              </w:rPr>
              <w:t>Protección</w:t>
            </w:r>
            <w:r w:rsidR="000B0B08" w:rsidRPr="002D449C">
              <w:rPr>
                <w:kern w:val="16"/>
                <w:sz w:val="16"/>
                <w:szCs w:val="16"/>
                <w:lang w:val="es-ES"/>
              </w:rPr>
              <w:t xml:space="preserve"> de Menores</w:t>
            </w:r>
          </w:p>
          <w:p w:rsidR="00D10B1A" w:rsidRPr="003D0B0F" w:rsidRDefault="000B0729" w:rsidP="0070516E">
            <w:pPr>
              <w:ind w:left="103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117723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E2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4B44EF" w:rsidRPr="002D449C">
              <w:rPr>
                <w:kern w:val="16"/>
                <w:sz w:val="16"/>
                <w:szCs w:val="16"/>
                <w:lang w:val="es-ES"/>
              </w:rPr>
              <w:t>Manutención</w:t>
            </w:r>
            <w:r w:rsidR="000B0B08" w:rsidRPr="002D449C">
              <w:rPr>
                <w:kern w:val="16"/>
                <w:sz w:val="16"/>
                <w:szCs w:val="16"/>
                <w:lang w:val="es-ES"/>
              </w:rPr>
              <w:t xml:space="preserve"> de Menores</w:t>
            </w:r>
          </w:p>
          <w:p w:rsidR="00D10B1A" w:rsidRPr="003D0B0F" w:rsidRDefault="000B0729" w:rsidP="0070516E">
            <w:pPr>
              <w:ind w:left="103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-7351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E2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B0B08" w:rsidRPr="002D449C">
              <w:rPr>
                <w:kern w:val="16"/>
                <w:sz w:val="16"/>
                <w:szCs w:val="16"/>
                <w:lang w:val="es-ES"/>
              </w:rPr>
              <w:t>Custodia o Visitas</w:t>
            </w:r>
          </w:p>
          <w:p w:rsidR="000B0B08" w:rsidRPr="003D0B0F" w:rsidRDefault="000B0729" w:rsidP="0070516E">
            <w:pPr>
              <w:ind w:left="103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926797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E2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B0B08" w:rsidRPr="002D449C">
              <w:rPr>
                <w:kern w:val="16"/>
                <w:sz w:val="16"/>
                <w:szCs w:val="16"/>
                <w:lang w:val="es-MX"/>
              </w:rPr>
              <w:t xml:space="preserve">Casos de Gestación </w:t>
            </w:r>
            <w:r w:rsidR="00DC4AA1" w:rsidRPr="002D449C">
              <w:rPr>
                <w:kern w:val="16"/>
                <w:sz w:val="16"/>
                <w:szCs w:val="16"/>
                <w:lang w:val="es-MX"/>
              </w:rPr>
              <w:br/>
              <w:t xml:space="preserve">     </w:t>
            </w:r>
            <w:r w:rsidR="000B0B08" w:rsidRPr="002D449C">
              <w:rPr>
                <w:kern w:val="16"/>
                <w:sz w:val="16"/>
                <w:szCs w:val="16"/>
                <w:lang w:val="es-MX"/>
              </w:rPr>
              <w:t>Alquilada</w:t>
            </w:r>
            <w:r w:rsidR="000B0B08" w:rsidRPr="003D0B0F">
              <w:rPr>
                <w:kern w:val="16"/>
                <w:sz w:val="16"/>
                <w:szCs w:val="16"/>
                <w:lang w:val="es-MX"/>
              </w:rPr>
              <w:t xml:space="preserve"> </w:t>
            </w:r>
          </w:p>
          <w:p w:rsidR="00D10B1A" w:rsidRPr="003D0B0F" w:rsidRDefault="000B0729" w:rsidP="0070516E">
            <w:pPr>
              <w:ind w:left="103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99564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E2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4C04DE" w:rsidRPr="002D449C">
              <w:rPr>
                <w:kern w:val="16"/>
                <w:sz w:val="16"/>
                <w:szCs w:val="16"/>
                <w:lang w:val="es-MX"/>
              </w:rPr>
              <w:t>Acceso de A</w:t>
            </w:r>
            <w:r w:rsidR="00EB47B5" w:rsidRPr="002D449C">
              <w:rPr>
                <w:kern w:val="16"/>
                <w:sz w:val="16"/>
                <w:szCs w:val="16"/>
                <w:lang w:val="es-MX"/>
              </w:rPr>
              <w:t>buelos</w:t>
            </w:r>
          </w:p>
          <w:p w:rsidR="00D10B1A" w:rsidRPr="003D0B0F" w:rsidRDefault="000B0729" w:rsidP="0070516E">
            <w:pPr>
              <w:ind w:left="103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118833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E2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B47B5" w:rsidRPr="002D449C">
              <w:rPr>
                <w:kern w:val="16"/>
                <w:sz w:val="16"/>
                <w:szCs w:val="16"/>
                <w:lang w:val="es-ES"/>
              </w:rPr>
              <w:t>Descendencia/Paternidad</w:t>
            </w:r>
          </w:p>
          <w:p w:rsidR="00EB47B5" w:rsidRPr="002D449C" w:rsidRDefault="000B0729" w:rsidP="0070516E">
            <w:pPr>
              <w:ind w:left="103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81255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2E2C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EB47B5" w:rsidRPr="002D449C">
              <w:rPr>
                <w:kern w:val="16"/>
                <w:sz w:val="16"/>
                <w:szCs w:val="16"/>
                <w:lang w:val="es-MX"/>
              </w:rPr>
              <w:t xml:space="preserve">Cesación de Patria </w:t>
            </w:r>
            <w:r w:rsidR="00DC4AA1" w:rsidRPr="002D449C">
              <w:rPr>
                <w:kern w:val="16"/>
                <w:sz w:val="16"/>
                <w:szCs w:val="16"/>
                <w:lang w:val="es-MX"/>
              </w:rPr>
              <w:br/>
              <w:t xml:space="preserve">     </w:t>
            </w:r>
            <w:r w:rsidR="00EB47B5" w:rsidRPr="002D449C">
              <w:rPr>
                <w:kern w:val="16"/>
                <w:sz w:val="16"/>
                <w:szCs w:val="16"/>
                <w:lang w:val="es-MX"/>
              </w:rPr>
              <w:t xml:space="preserve">Potestad </w:t>
            </w:r>
          </w:p>
          <w:p w:rsidR="00D10B1A" w:rsidRPr="002D449C" w:rsidRDefault="000B0729" w:rsidP="0070516E">
            <w:pPr>
              <w:ind w:left="103"/>
              <w:rPr>
                <w:kern w:val="16"/>
                <w:sz w:val="16"/>
                <w:szCs w:val="16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-122074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B47B5" w:rsidRPr="002D449C">
              <w:rPr>
                <w:kern w:val="16"/>
                <w:sz w:val="16"/>
                <w:szCs w:val="16"/>
                <w:lang w:val="es-ES"/>
              </w:rPr>
              <w:t>Otro Padre</w:t>
            </w:r>
            <w:r w:rsidR="00EB47B5" w:rsidRPr="00F71063">
              <w:rPr>
                <w:b/>
                <w:kern w:val="16"/>
                <w:sz w:val="16"/>
                <w:szCs w:val="16"/>
                <w:lang w:val="es-ES"/>
              </w:rPr>
              <w:t>-</w:t>
            </w:r>
            <w:r w:rsidR="00695876" w:rsidRPr="002D449C">
              <w:rPr>
                <w:kern w:val="16"/>
                <w:sz w:val="16"/>
                <w:szCs w:val="16"/>
                <w:lang w:val="es-ES"/>
              </w:rPr>
              <w:t>H</w:t>
            </w:r>
            <w:r w:rsidR="00EB47B5" w:rsidRPr="002D449C">
              <w:rPr>
                <w:kern w:val="16"/>
                <w:sz w:val="16"/>
                <w:szCs w:val="16"/>
                <w:lang w:val="es-ES"/>
              </w:rPr>
              <w:t>ijo</w:t>
            </w:r>
            <w:r w:rsidR="00D10B1A" w:rsidRPr="002D449C">
              <w:rPr>
                <w:kern w:val="16"/>
                <w:sz w:val="16"/>
                <w:szCs w:val="16"/>
              </w:rPr>
              <w:t>:</w:t>
            </w:r>
          </w:p>
          <w:p w:rsidR="001706AA" w:rsidRPr="00F71063" w:rsidRDefault="00582D6A" w:rsidP="00CA3275">
            <w:pPr>
              <w:ind w:left="262"/>
              <w:rPr>
                <w:kern w:val="16"/>
                <w:sz w:val="16"/>
                <w:szCs w:val="16"/>
              </w:rPr>
            </w:pPr>
            <w:r w:rsidRPr="002D449C">
              <w:rPr>
                <w:kern w:val="16"/>
                <w:sz w:val="16"/>
                <w:szCs w:val="16"/>
              </w:rPr>
              <w:t xml:space="preserve"> </w:t>
            </w:r>
            <w:r w:rsidR="00CA3275" w:rsidRPr="002D449C">
              <w:rPr>
                <w:kern w:val="16"/>
                <w:sz w:val="16"/>
                <w:szCs w:val="16"/>
              </w:rPr>
              <w:t xml:space="preserve">  </w:t>
            </w:r>
            <w:sdt>
              <w:sdtPr>
                <w:rPr>
                  <w:kern w:val="16"/>
                  <w:sz w:val="16"/>
                  <w:szCs w:val="16"/>
                </w:rPr>
                <w:id w:val="294110585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F249F" w:rsidRPr="00BF249F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  <w:p w:rsidR="001706AA" w:rsidRPr="002D449C" w:rsidRDefault="001706AA" w:rsidP="001706AA">
            <w:pPr>
              <w:rPr>
                <w:kern w:val="16"/>
                <w:sz w:val="16"/>
                <w:szCs w:val="16"/>
              </w:rPr>
            </w:pPr>
          </w:p>
          <w:p w:rsidR="001706AA" w:rsidRPr="002D449C" w:rsidRDefault="001706AA" w:rsidP="001706AA">
            <w:pPr>
              <w:rPr>
                <w:kern w:val="16"/>
                <w:sz w:val="16"/>
                <w:szCs w:val="16"/>
              </w:rPr>
            </w:pPr>
          </w:p>
          <w:p w:rsidR="001706AA" w:rsidRPr="002D449C" w:rsidRDefault="001706AA" w:rsidP="001706AA">
            <w:pPr>
              <w:rPr>
                <w:kern w:val="16"/>
                <w:sz w:val="16"/>
                <w:szCs w:val="16"/>
              </w:rPr>
            </w:pPr>
          </w:p>
          <w:p w:rsidR="001706AA" w:rsidRPr="002D449C" w:rsidRDefault="001706AA" w:rsidP="001706AA">
            <w:pPr>
              <w:rPr>
                <w:kern w:val="16"/>
                <w:sz w:val="16"/>
                <w:szCs w:val="16"/>
              </w:rPr>
            </w:pPr>
          </w:p>
          <w:p w:rsidR="00582D6A" w:rsidRPr="002D449C" w:rsidRDefault="00582D6A" w:rsidP="001706AA">
            <w:pPr>
              <w:jc w:val="right"/>
              <w:rPr>
                <w:kern w:val="16"/>
                <w:sz w:val="16"/>
                <w:szCs w:val="16"/>
              </w:rPr>
            </w:pPr>
          </w:p>
        </w:tc>
      </w:tr>
      <w:tr w:rsidR="00392007" w:rsidRPr="002D449C" w:rsidTr="003C6775">
        <w:trPr>
          <w:trHeight w:val="162"/>
          <w:jc w:val="center"/>
        </w:trPr>
        <w:tc>
          <w:tcPr>
            <w:tcW w:w="2252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D10B1A" w:rsidRPr="002D449C" w:rsidRDefault="0098477F" w:rsidP="0070516E">
            <w:pPr>
              <w:jc w:val="center"/>
              <w:rPr>
                <w:i/>
                <w:kern w:val="16"/>
                <w:sz w:val="16"/>
                <w:szCs w:val="16"/>
              </w:rPr>
            </w:pPr>
            <w:r w:rsidRPr="002D449C">
              <w:rPr>
                <w:b/>
                <w:bCs/>
                <w:kern w:val="16"/>
                <w:sz w:val="16"/>
                <w:szCs w:val="16"/>
              </w:rPr>
              <w:t>Empleo</w:t>
            </w:r>
          </w:p>
        </w:tc>
        <w:tc>
          <w:tcPr>
            <w:tcW w:w="4540" w:type="dxa"/>
            <w:gridSpan w:val="7"/>
            <w:tcBorders>
              <w:left w:val="single" w:sz="4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D10B1A" w:rsidRPr="002D449C" w:rsidRDefault="0098477F" w:rsidP="0070516E">
            <w:pPr>
              <w:ind w:left="72"/>
              <w:jc w:val="center"/>
              <w:rPr>
                <w:kern w:val="16"/>
                <w:sz w:val="16"/>
                <w:szCs w:val="16"/>
              </w:rPr>
            </w:pPr>
            <w:r w:rsidRPr="002D449C">
              <w:rPr>
                <w:b/>
                <w:kern w:val="16"/>
                <w:sz w:val="16"/>
                <w:szCs w:val="16"/>
              </w:rPr>
              <w:t>Otro</w:t>
            </w:r>
            <w:r w:rsidR="00D10B1A" w:rsidRPr="002D449C">
              <w:rPr>
                <w:b/>
                <w:kern w:val="16"/>
                <w:sz w:val="16"/>
                <w:szCs w:val="16"/>
              </w:rPr>
              <w:t xml:space="preserve"> Civil</w:t>
            </w:r>
          </w:p>
        </w:tc>
        <w:tc>
          <w:tcPr>
            <w:tcW w:w="1898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:rsidR="00D10B1A" w:rsidRPr="002D449C" w:rsidRDefault="00D10B1A" w:rsidP="0070516E">
            <w:pPr>
              <w:ind w:left="72"/>
              <w:jc w:val="center"/>
              <w:rPr>
                <w:kern w:val="16"/>
                <w:sz w:val="16"/>
                <w:szCs w:val="16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:rsidR="00D10B1A" w:rsidRPr="002D449C" w:rsidRDefault="00D10B1A" w:rsidP="0070516E">
            <w:pPr>
              <w:ind w:left="72"/>
              <w:jc w:val="center"/>
              <w:rPr>
                <w:b/>
                <w:kern w:val="16"/>
                <w:sz w:val="16"/>
                <w:szCs w:val="16"/>
              </w:rPr>
            </w:pPr>
          </w:p>
        </w:tc>
      </w:tr>
      <w:tr w:rsidR="00392007" w:rsidRPr="003D0B0F" w:rsidTr="003C6775">
        <w:trPr>
          <w:trHeight w:val="1644"/>
          <w:jc w:val="center"/>
        </w:trPr>
        <w:tc>
          <w:tcPr>
            <w:tcW w:w="2252" w:type="dxa"/>
            <w:tcBorders>
              <w:left w:val="thinThickSmallGap" w:sz="12" w:space="0" w:color="auto"/>
              <w:right w:val="single" w:sz="4" w:space="0" w:color="auto"/>
            </w:tcBorders>
            <w:shd w:val="clear" w:color="auto" w:fill="auto"/>
          </w:tcPr>
          <w:p w:rsidR="00D10B1A" w:rsidRPr="003D0B0F" w:rsidRDefault="000B0729" w:rsidP="00FE16EB">
            <w:pPr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4940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9D0704" w:rsidRPr="002D449C">
              <w:rPr>
                <w:kern w:val="16"/>
                <w:sz w:val="16"/>
                <w:szCs w:val="16"/>
                <w:lang w:val="es-ES"/>
              </w:rPr>
              <w:t>Discriminación</w:t>
            </w:r>
          </w:p>
          <w:p w:rsidR="00D10B1A" w:rsidRPr="003D0B0F" w:rsidRDefault="000B0729" w:rsidP="00FE16EB">
            <w:pPr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67245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9D0704" w:rsidRPr="002D449C">
              <w:rPr>
                <w:kern w:val="16"/>
                <w:sz w:val="16"/>
                <w:szCs w:val="16"/>
                <w:lang w:val="es-MX"/>
              </w:rPr>
              <w:t>Represalia</w:t>
            </w:r>
            <w:r w:rsidR="003344DB" w:rsidRPr="002D449C">
              <w:rPr>
                <w:kern w:val="16"/>
                <w:sz w:val="16"/>
                <w:szCs w:val="16"/>
                <w:lang w:val="es-MX"/>
              </w:rPr>
              <w:t>s</w:t>
            </w:r>
          </w:p>
          <w:p w:rsidR="00D10B1A" w:rsidRPr="003D0B0F" w:rsidRDefault="000B0729" w:rsidP="00FE16EB">
            <w:pPr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38623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9D0704" w:rsidRPr="002D449C">
              <w:rPr>
                <w:kern w:val="16"/>
                <w:sz w:val="16"/>
                <w:szCs w:val="16"/>
                <w:lang w:val="es-MX"/>
              </w:rPr>
              <w:t>Despido</w:t>
            </w:r>
          </w:p>
          <w:p w:rsidR="00D10B1A" w:rsidRPr="003D0B0F" w:rsidRDefault="000B0729" w:rsidP="00FE16EB">
            <w:pPr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13825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9D0704" w:rsidRPr="002D449C">
              <w:rPr>
                <w:kern w:val="16"/>
                <w:sz w:val="16"/>
                <w:szCs w:val="16"/>
                <w:lang w:val="es-MX"/>
              </w:rPr>
              <w:t>Indemnización Laboral</w:t>
            </w:r>
          </w:p>
          <w:p w:rsidR="00D10B1A" w:rsidRPr="003D0B0F" w:rsidRDefault="000B0729" w:rsidP="00FE16EB">
            <w:pPr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111440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9D0704" w:rsidRPr="002D449C">
              <w:rPr>
                <w:kern w:val="16"/>
                <w:sz w:val="16"/>
                <w:szCs w:val="16"/>
                <w:lang w:val="es-ES"/>
              </w:rPr>
              <w:t>Otro Empleo</w:t>
            </w:r>
            <w:r w:rsidR="00D10B1A" w:rsidRPr="003D0B0F">
              <w:rPr>
                <w:kern w:val="16"/>
                <w:sz w:val="16"/>
                <w:szCs w:val="16"/>
                <w:lang w:val="es-MX"/>
              </w:rPr>
              <w:t xml:space="preserve">:   </w:t>
            </w:r>
          </w:p>
          <w:p w:rsidR="00D10B1A" w:rsidRPr="00F71063" w:rsidRDefault="00D10B1A" w:rsidP="00BF249F">
            <w:pPr>
              <w:rPr>
                <w:b/>
                <w:kern w:val="16"/>
                <w:sz w:val="16"/>
                <w:szCs w:val="16"/>
              </w:rPr>
            </w:pPr>
            <w:r w:rsidRPr="003D0B0F">
              <w:rPr>
                <w:kern w:val="16"/>
                <w:sz w:val="16"/>
                <w:szCs w:val="16"/>
                <w:lang w:val="es-MX"/>
              </w:rPr>
              <w:t xml:space="preserve">  </w:t>
            </w:r>
            <w:r w:rsidR="009D0704" w:rsidRPr="003D0B0F">
              <w:rPr>
                <w:kern w:val="16"/>
                <w:sz w:val="16"/>
                <w:szCs w:val="16"/>
                <w:lang w:val="es-MX"/>
              </w:rPr>
              <w:t xml:space="preserve"> </w:t>
            </w:r>
            <w:r w:rsidR="003344DB" w:rsidRPr="003D0B0F">
              <w:rPr>
                <w:kern w:val="16"/>
                <w:sz w:val="16"/>
                <w:szCs w:val="16"/>
                <w:lang w:val="es-MX"/>
              </w:rPr>
              <w:t xml:space="preserve"> </w:t>
            </w:r>
            <w:r w:rsidRPr="003D0B0F">
              <w:rPr>
                <w:kern w:val="16"/>
                <w:sz w:val="16"/>
                <w:szCs w:val="16"/>
                <w:lang w:val="es-MX"/>
              </w:rPr>
              <w:t xml:space="preserve"> </w:t>
            </w: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51106524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F249F" w:rsidRPr="00BF249F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2265" w:type="dxa"/>
            <w:gridSpan w:val="4"/>
            <w:tcBorders>
              <w:left w:val="single" w:sz="4" w:space="0" w:color="auto"/>
              <w:right w:val="nil"/>
            </w:tcBorders>
            <w:shd w:val="clear" w:color="auto" w:fill="auto"/>
          </w:tcPr>
          <w:p w:rsidR="00D10B1A" w:rsidRPr="003D0B0F" w:rsidRDefault="000B0729" w:rsidP="00FE16EB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20753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4B44EF" w:rsidRPr="002D449C">
              <w:rPr>
                <w:kern w:val="16"/>
                <w:sz w:val="16"/>
                <w:szCs w:val="16"/>
                <w:lang w:val="es-ES"/>
              </w:rPr>
              <w:t>Apelación</w:t>
            </w:r>
            <w:r w:rsidR="00D76D92" w:rsidRPr="002D449C">
              <w:rPr>
                <w:kern w:val="16"/>
                <w:sz w:val="16"/>
                <w:szCs w:val="16"/>
                <w:lang w:val="es-ES"/>
              </w:rPr>
              <w:t xml:space="preserve"> Administrativa</w:t>
            </w:r>
          </w:p>
          <w:p w:rsidR="00D10B1A" w:rsidRPr="003D0B0F" w:rsidRDefault="000B0729" w:rsidP="00FE16EB">
            <w:pPr>
              <w:ind w:left="72"/>
              <w:rPr>
                <w:color w:val="000000"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66243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4B44EF" w:rsidRPr="002D449C">
              <w:rPr>
                <w:kern w:val="16"/>
                <w:sz w:val="16"/>
                <w:szCs w:val="16"/>
                <w:lang w:val="es-ES"/>
              </w:rPr>
              <w:t>Antimonopólico</w:t>
            </w:r>
            <w:r w:rsidR="00D76D92" w:rsidRPr="002D449C">
              <w:rPr>
                <w:kern w:val="16"/>
                <w:sz w:val="16"/>
                <w:szCs w:val="16"/>
                <w:lang w:val="es-ES"/>
              </w:rPr>
              <w:t>/</w:t>
            </w:r>
            <w:r w:rsidR="00AD3174" w:rsidRPr="002D449C">
              <w:rPr>
                <w:kern w:val="16"/>
                <w:sz w:val="16"/>
                <w:szCs w:val="16"/>
                <w:lang w:val="es-ES"/>
              </w:rPr>
              <w:t xml:space="preserve"> </w:t>
            </w:r>
            <w:r w:rsidR="00AD3174" w:rsidRPr="002D449C">
              <w:rPr>
                <w:kern w:val="16"/>
                <w:sz w:val="16"/>
                <w:szCs w:val="16"/>
                <w:lang w:val="es-ES"/>
              </w:rPr>
              <w:br/>
              <w:t xml:space="preserve">     </w:t>
            </w:r>
            <w:r w:rsidR="00D76D92" w:rsidRPr="002D449C">
              <w:rPr>
                <w:kern w:val="16"/>
                <w:sz w:val="16"/>
                <w:szCs w:val="16"/>
                <w:lang w:val="es-ES"/>
              </w:rPr>
              <w:t xml:space="preserve">Competencia Injusta  </w:t>
            </w:r>
          </w:p>
          <w:p w:rsidR="00D10B1A" w:rsidRPr="003D0B0F" w:rsidRDefault="000B0729" w:rsidP="00FE16EB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24507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D76D92" w:rsidRPr="002D449C">
              <w:rPr>
                <w:kern w:val="16"/>
                <w:sz w:val="16"/>
                <w:szCs w:val="16"/>
                <w:lang w:val="es-ES"/>
              </w:rPr>
              <w:t xml:space="preserve">Infracciones del </w:t>
            </w:r>
            <w:r w:rsidR="004B44EF" w:rsidRPr="002D449C">
              <w:rPr>
                <w:kern w:val="16"/>
                <w:sz w:val="16"/>
                <w:szCs w:val="16"/>
                <w:lang w:val="es-ES"/>
              </w:rPr>
              <w:t>Código</w:t>
            </w:r>
          </w:p>
          <w:p w:rsidR="00D10B1A" w:rsidRPr="002D449C" w:rsidRDefault="000B0729" w:rsidP="00FE16EB">
            <w:pPr>
              <w:ind w:left="72"/>
              <w:rPr>
                <w:kern w:val="16"/>
                <w:sz w:val="16"/>
                <w:szCs w:val="16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-1950148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D76D92" w:rsidRPr="002D449C">
              <w:rPr>
                <w:kern w:val="16"/>
                <w:sz w:val="16"/>
                <w:szCs w:val="16"/>
                <w:lang w:val="es-ES"/>
              </w:rPr>
              <w:t>Fallo Extranjero</w:t>
            </w:r>
          </w:p>
          <w:p w:rsidR="00D10B1A" w:rsidRPr="002D449C" w:rsidRDefault="000B0729" w:rsidP="00FE16EB">
            <w:pPr>
              <w:ind w:left="72"/>
              <w:rPr>
                <w:b/>
                <w:kern w:val="16"/>
                <w:sz w:val="16"/>
                <w:szCs w:val="16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1640843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D76D92" w:rsidRPr="002D449C">
              <w:rPr>
                <w:kern w:val="16"/>
                <w:sz w:val="16"/>
                <w:szCs w:val="16"/>
                <w:lang w:val="es-ES"/>
              </w:rPr>
              <w:t>Propiedad Intelectual</w:t>
            </w:r>
          </w:p>
        </w:tc>
        <w:tc>
          <w:tcPr>
            <w:tcW w:w="2275" w:type="dxa"/>
            <w:gridSpan w:val="3"/>
            <w:tcBorders>
              <w:left w:val="nil"/>
              <w:right w:val="double" w:sz="4" w:space="0" w:color="auto"/>
            </w:tcBorders>
          </w:tcPr>
          <w:p w:rsidR="00D10B1A" w:rsidRPr="003D0B0F" w:rsidRDefault="000B0729" w:rsidP="00FE16EB">
            <w:pPr>
              <w:ind w:left="72"/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-361909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320FD" w:rsidRPr="002D449C">
              <w:rPr>
                <w:kern w:val="16"/>
                <w:sz w:val="16"/>
                <w:szCs w:val="16"/>
                <w:lang w:val="es-ES"/>
              </w:rPr>
              <w:t xml:space="preserve">Procedimiento  </w:t>
            </w:r>
            <w:r w:rsidR="00E320FD" w:rsidRPr="002D449C">
              <w:rPr>
                <w:kern w:val="16"/>
                <w:sz w:val="16"/>
                <w:szCs w:val="16"/>
                <w:lang w:val="es-ES"/>
              </w:rPr>
              <w:br/>
              <w:t xml:space="preserve">     Disciplinario al Abogado</w:t>
            </w:r>
          </w:p>
          <w:p w:rsidR="00D10B1A" w:rsidRPr="003D0B0F" w:rsidRDefault="000B0729" w:rsidP="00FE16EB">
            <w:pPr>
              <w:ind w:left="72"/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636532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D76D92" w:rsidRPr="002D449C">
              <w:rPr>
                <w:kern w:val="16"/>
                <w:sz w:val="16"/>
                <w:szCs w:val="16"/>
                <w:lang w:val="es-MX"/>
              </w:rPr>
              <w:t xml:space="preserve">Declaración Testimonial </w:t>
            </w:r>
            <w:r w:rsidR="00E320FD" w:rsidRPr="002D449C">
              <w:rPr>
                <w:kern w:val="16"/>
                <w:sz w:val="16"/>
                <w:szCs w:val="16"/>
                <w:lang w:val="es-MX"/>
              </w:rPr>
              <w:t xml:space="preserve"> </w:t>
            </w:r>
            <w:r w:rsidR="00E320FD" w:rsidRPr="002D449C">
              <w:rPr>
                <w:kern w:val="16"/>
                <w:sz w:val="16"/>
                <w:szCs w:val="16"/>
                <w:lang w:val="es-MX"/>
              </w:rPr>
              <w:br/>
              <w:t xml:space="preserve">     </w:t>
            </w:r>
            <w:r w:rsidR="00D76D92" w:rsidRPr="002D449C">
              <w:rPr>
                <w:kern w:val="16"/>
                <w:sz w:val="16"/>
                <w:szCs w:val="16"/>
                <w:lang w:val="es-MX"/>
              </w:rPr>
              <w:t>Anticipada</w:t>
            </w:r>
          </w:p>
          <w:p w:rsidR="00D10B1A" w:rsidRPr="003D0B0F" w:rsidRDefault="000B0729" w:rsidP="00FE16EB">
            <w:pPr>
              <w:ind w:left="72"/>
              <w:rPr>
                <w:rFonts w:ascii="Symbol" w:hAnsi="Symbol"/>
                <w:kern w:val="16"/>
                <w:sz w:val="16"/>
                <w:szCs w:val="16"/>
                <w:highlight w:val="lightGray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116265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582D6A" w:rsidRPr="002D449C">
              <w:rPr>
                <w:kern w:val="16"/>
                <w:sz w:val="16"/>
                <w:szCs w:val="16"/>
                <w:lang w:val="es-MX"/>
              </w:rPr>
              <w:t>Valores/</w:t>
            </w:r>
            <w:r w:rsidR="00553836" w:rsidRPr="002D449C">
              <w:rPr>
                <w:kern w:val="16"/>
                <w:sz w:val="16"/>
                <w:szCs w:val="16"/>
                <w:lang w:val="es-MX"/>
              </w:rPr>
              <w:t>Acciones</w:t>
            </w:r>
          </w:p>
          <w:p w:rsidR="006939AB" w:rsidRPr="002D449C" w:rsidRDefault="000B0729" w:rsidP="006939AB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2060699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6939AB" w:rsidRPr="002D449C">
              <w:rPr>
                <w:kern w:val="16"/>
                <w:sz w:val="16"/>
                <w:szCs w:val="16"/>
                <w:lang w:val="es-MX"/>
              </w:rPr>
              <w:t>Interferencia</w:t>
            </w:r>
            <w:r w:rsidR="00A32625" w:rsidRPr="002D449C">
              <w:rPr>
                <w:kern w:val="16"/>
                <w:sz w:val="16"/>
                <w:szCs w:val="16"/>
                <w:lang w:val="es-MX"/>
              </w:rPr>
              <w:t>/</w:t>
            </w:r>
            <w:r w:rsidR="006939AB" w:rsidRPr="002D449C">
              <w:rPr>
                <w:kern w:val="16"/>
                <w:sz w:val="16"/>
                <w:szCs w:val="16"/>
                <w:lang w:val="es-MX"/>
              </w:rPr>
              <w:t>A</w:t>
            </w:r>
            <w:r w:rsidR="00553836" w:rsidRPr="002D449C">
              <w:rPr>
                <w:kern w:val="16"/>
                <w:sz w:val="16"/>
                <w:szCs w:val="16"/>
                <w:lang w:val="es-MX"/>
              </w:rPr>
              <w:t>gravio</w:t>
            </w:r>
            <w:r w:rsidR="006939AB" w:rsidRPr="002D449C">
              <w:rPr>
                <w:kern w:val="16"/>
                <w:sz w:val="16"/>
                <w:szCs w:val="16"/>
                <w:lang w:val="es-MX"/>
              </w:rPr>
              <w:t xml:space="preserve">  </w:t>
            </w:r>
            <w:r w:rsidR="006939AB" w:rsidRPr="002D449C">
              <w:rPr>
                <w:kern w:val="16"/>
                <w:sz w:val="16"/>
                <w:szCs w:val="16"/>
                <w:lang w:val="es-MX"/>
              </w:rPr>
              <w:br/>
              <w:t xml:space="preserve">     Ilicita</w:t>
            </w:r>
          </w:p>
          <w:p w:rsidR="00D10B1A" w:rsidRPr="003D0B0F" w:rsidRDefault="000B0729" w:rsidP="00BF249F">
            <w:pPr>
              <w:spacing w:after="120"/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161671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553836" w:rsidRPr="003D0B0F">
              <w:rPr>
                <w:kern w:val="16"/>
                <w:sz w:val="16"/>
                <w:szCs w:val="16"/>
                <w:lang w:val="es-MX"/>
              </w:rPr>
              <w:t>Otro</w:t>
            </w:r>
            <w:r w:rsidR="00D10B1A" w:rsidRPr="00F71063">
              <w:rPr>
                <w:kern w:val="16"/>
                <w:sz w:val="16"/>
                <w:szCs w:val="16"/>
                <w:lang w:val="es-MX"/>
              </w:rPr>
              <w:t xml:space="preserve">: </w:t>
            </w: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1581404920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F249F" w:rsidRPr="00BF249F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  <w:tc>
          <w:tcPr>
            <w:tcW w:w="1898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1A" w:rsidRPr="003D0B0F" w:rsidRDefault="00D10B1A" w:rsidP="0070516E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</w:tcPr>
          <w:p w:rsidR="00D10B1A" w:rsidRPr="003D0B0F" w:rsidRDefault="00D10B1A" w:rsidP="0070516E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</w:p>
        </w:tc>
      </w:tr>
      <w:tr w:rsidR="00314925" w:rsidRPr="002D449C" w:rsidTr="003C6775">
        <w:trPr>
          <w:trHeight w:val="149"/>
          <w:jc w:val="center"/>
        </w:trPr>
        <w:tc>
          <w:tcPr>
            <w:tcW w:w="2260" w:type="dxa"/>
            <w:gridSpan w:val="2"/>
            <w:tcBorders>
              <w:left w:val="thinThickSmallGap" w:sz="12" w:space="0" w:color="auto"/>
              <w:right w:val="double" w:sz="4" w:space="0" w:color="auto"/>
            </w:tcBorders>
            <w:shd w:val="clear" w:color="auto" w:fill="E6E6E6"/>
            <w:vAlign w:val="bottom"/>
          </w:tcPr>
          <w:p w:rsidR="00314925" w:rsidRPr="002D449C" w:rsidRDefault="008C3F86" w:rsidP="0070516E">
            <w:pPr>
              <w:ind w:left="72"/>
              <w:jc w:val="center"/>
              <w:rPr>
                <w:b/>
                <w:kern w:val="16"/>
                <w:sz w:val="16"/>
                <w:szCs w:val="16"/>
              </w:rPr>
            </w:pPr>
            <w:r w:rsidRPr="002D449C">
              <w:rPr>
                <w:b/>
                <w:bCs/>
                <w:kern w:val="16"/>
                <w:sz w:val="16"/>
                <w:szCs w:val="16"/>
                <w:lang w:val="es-MX"/>
              </w:rPr>
              <w:t>Impuesto</w:t>
            </w:r>
          </w:p>
        </w:tc>
        <w:tc>
          <w:tcPr>
            <w:tcW w:w="8701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bottom"/>
          </w:tcPr>
          <w:p w:rsidR="00314925" w:rsidRPr="002D449C" w:rsidRDefault="00A37AA6" w:rsidP="0070516E">
            <w:pPr>
              <w:jc w:val="center"/>
              <w:rPr>
                <w:b/>
                <w:kern w:val="16"/>
                <w:sz w:val="16"/>
                <w:szCs w:val="16"/>
              </w:rPr>
            </w:pPr>
            <w:r w:rsidRPr="002D449C">
              <w:rPr>
                <w:b/>
                <w:bCs/>
                <w:i/>
                <w:iCs/>
                <w:kern w:val="16"/>
                <w:sz w:val="18"/>
                <w:szCs w:val="18"/>
                <w:lang w:val="es-MX"/>
              </w:rPr>
              <w:t xml:space="preserve">Sucesiones &amp; </w:t>
            </w:r>
            <w:r w:rsidR="008C3F86" w:rsidRPr="002D449C">
              <w:rPr>
                <w:b/>
                <w:bCs/>
                <w:i/>
                <w:iCs/>
                <w:kern w:val="16"/>
                <w:sz w:val="18"/>
                <w:szCs w:val="18"/>
                <w:lang w:val="es-MX"/>
              </w:rPr>
              <w:t>Salud Mental</w:t>
            </w:r>
          </w:p>
        </w:tc>
      </w:tr>
      <w:tr w:rsidR="00F86D7D" w:rsidRPr="002D449C" w:rsidTr="003C6775">
        <w:trPr>
          <w:trHeight w:val="814"/>
          <w:jc w:val="center"/>
        </w:trPr>
        <w:tc>
          <w:tcPr>
            <w:tcW w:w="2260" w:type="dxa"/>
            <w:gridSpan w:val="2"/>
            <w:tcBorders>
              <w:left w:val="thinThickSmallGap" w:sz="12" w:space="0" w:color="auto"/>
              <w:bottom w:val="double" w:sz="4" w:space="0" w:color="auto"/>
              <w:right w:val="double" w:sz="4" w:space="0" w:color="auto"/>
            </w:tcBorders>
          </w:tcPr>
          <w:p w:rsidR="00F86D7D" w:rsidRPr="003D0B0F" w:rsidRDefault="000B0729" w:rsidP="0070516E">
            <w:pPr>
              <w:ind w:left="72"/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91161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E3838" w:rsidRPr="002D449C">
              <w:rPr>
                <w:kern w:val="16"/>
                <w:sz w:val="16"/>
                <w:szCs w:val="16"/>
                <w:lang w:val="es-MX"/>
              </w:rPr>
              <w:t>Imp</w:t>
            </w:r>
            <w:r w:rsidR="00126257" w:rsidRPr="002D449C">
              <w:rPr>
                <w:kern w:val="16"/>
                <w:sz w:val="16"/>
                <w:szCs w:val="16"/>
                <w:lang w:val="es-MX"/>
              </w:rPr>
              <w:t>uesto S</w:t>
            </w:r>
            <w:r w:rsidR="00BE3838" w:rsidRPr="002D449C">
              <w:rPr>
                <w:kern w:val="16"/>
                <w:sz w:val="16"/>
                <w:szCs w:val="16"/>
                <w:lang w:val="es-MX"/>
              </w:rPr>
              <w:t xml:space="preserve">obre la Tasación  </w:t>
            </w:r>
          </w:p>
          <w:p w:rsidR="00F86D7D" w:rsidRPr="003D0B0F" w:rsidRDefault="000B0729" w:rsidP="0070516E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145783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BE3838" w:rsidRPr="002D449C">
              <w:rPr>
                <w:kern w:val="16"/>
                <w:sz w:val="16"/>
                <w:szCs w:val="16"/>
                <w:lang w:val="es-MX"/>
              </w:rPr>
              <w:t>Delincuencia Fiscal</w:t>
            </w:r>
          </w:p>
          <w:p w:rsidR="00F86D7D" w:rsidRPr="002D449C" w:rsidRDefault="000B0729" w:rsidP="0070516E">
            <w:pPr>
              <w:ind w:left="72"/>
              <w:rPr>
                <w:b/>
                <w:kern w:val="16"/>
                <w:sz w:val="16"/>
                <w:szCs w:val="16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127035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BE3838" w:rsidRPr="002D449C">
              <w:rPr>
                <w:kern w:val="16"/>
                <w:sz w:val="16"/>
                <w:szCs w:val="16"/>
                <w:lang w:val="es-ES"/>
              </w:rPr>
              <w:t>Otros Impuestos</w:t>
            </w:r>
            <w:r w:rsidR="00BE3838" w:rsidRPr="002D449C">
              <w:rPr>
                <w:b/>
                <w:kern w:val="16"/>
                <w:sz w:val="16"/>
                <w:szCs w:val="16"/>
              </w:rPr>
              <w:t xml:space="preserve"> </w:t>
            </w:r>
          </w:p>
        </w:tc>
        <w:tc>
          <w:tcPr>
            <w:tcW w:w="4054" w:type="dxa"/>
            <w:gridSpan w:val="5"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:rsidR="001755C3" w:rsidRPr="003D0B0F" w:rsidRDefault="00FF279F" w:rsidP="0070516E">
            <w:pPr>
              <w:ind w:left="252"/>
              <w:rPr>
                <w:rFonts w:ascii="Symbol" w:hAnsi="Symbol"/>
                <w:kern w:val="16"/>
                <w:sz w:val="16"/>
                <w:szCs w:val="16"/>
                <w:highlight w:val="lightGray"/>
                <w:lang w:val="es-MX"/>
              </w:rPr>
            </w:pPr>
            <w:r w:rsidRPr="002D449C">
              <w:rPr>
                <w:i/>
                <w:kern w:val="16"/>
                <w:sz w:val="15"/>
                <w:szCs w:val="15"/>
                <w:lang w:val="es-ES"/>
              </w:rPr>
              <w:t>Sucesiones/Testamentos/</w:t>
            </w:r>
            <w:r w:rsidR="004B44EF" w:rsidRPr="002D449C">
              <w:rPr>
                <w:i/>
                <w:kern w:val="16"/>
                <w:sz w:val="15"/>
                <w:szCs w:val="15"/>
                <w:lang w:val="es-ES"/>
              </w:rPr>
              <w:t>Administración</w:t>
            </w:r>
            <w:r w:rsidR="001755C3" w:rsidRPr="002D449C">
              <w:rPr>
                <w:i/>
                <w:kern w:val="16"/>
                <w:sz w:val="15"/>
                <w:szCs w:val="15"/>
                <w:lang w:val="es-ES"/>
              </w:rPr>
              <w:t xml:space="preserve"> Intestada</w:t>
            </w:r>
          </w:p>
          <w:p w:rsidR="00F86D7D" w:rsidRPr="003D0B0F" w:rsidRDefault="000B0729" w:rsidP="0070516E">
            <w:pPr>
              <w:ind w:left="25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-102632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4B44EF" w:rsidRPr="002D449C">
              <w:rPr>
                <w:kern w:val="16"/>
                <w:sz w:val="16"/>
                <w:szCs w:val="16"/>
                <w:lang w:val="es-ES"/>
              </w:rPr>
              <w:t>Administración</w:t>
            </w:r>
            <w:r w:rsidR="001755C3" w:rsidRPr="002D449C">
              <w:rPr>
                <w:kern w:val="16"/>
                <w:sz w:val="16"/>
                <w:szCs w:val="16"/>
                <w:lang w:val="es-ES"/>
              </w:rPr>
              <w:t xml:space="preserve"> Dependiente</w:t>
            </w:r>
          </w:p>
          <w:p w:rsidR="00F86D7D" w:rsidRPr="003D0B0F" w:rsidRDefault="000B0729" w:rsidP="0070516E">
            <w:pPr>
              <w:ind w:left="25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-1421249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4B44EF" w:rsidRPr="002D449C">
              <w:rPr>
                <w:kern w:val="16"/>
                <w:sz w:val="16"/>
                <w:szCs w:val="16"/>
                <w:lang w:val="es-ES"/>
              </w:rPr>
              <w:t>Administración</w:t>
            </w:r>
            <w:r w:rsidR="001755C3" w:rsidRPr="002D449C">
              <w:rPr>
                <w:kern w:val="16"/>
                <w:sz w:val="16"/>
                <w:szCs w:val="16"/>
                <w:lang w:val="es-ES"/>
              </w:rPr>
              <w:t xml:space="preserve"> Independiente</w:t>
            </w:r>
          </w:p>
          <w:p w:rsidR="00F86D7D" w:rsidRPr="003D0B0F" w:rsidRDefault="000B0729" w:rsidP="0070516E">
            <w:pPr>
              <w:ind w:left="252"/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901524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1755C3" w:rsidRPr="002D449C">
              <w:rPr>
                <w:kern w:val="16"/>
                <w:sz w:val="16"/>
                <w:szCs w:val="16"/>
                <w:lang w:val="es-MX"/>
              </w:rPr>
              <w:t>Otros Procedimientos de Patrimonio</w:t>
            </w:r>
          </w:p>
        </w:tc>
        <w:tc>
          <w:tcPr>
            <w:tcW w:w="4647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thickThinSmallGap" w:sz="12" w:space="0" w:color="auto"/>
            </w:tcBorders>
          </w:tcPr>
          <w:p w:rsidR="00F86D7D" w:rsidRPr="003D0B0F" w:rsidRDefault="000B0729" w:rsidP="0070516E">
            <w:pPr>
              <w:ind w:left="72"/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35141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D59D5" w:rsidRPr="002D449C">
              <w:rPr>
                <w:kern w:val="16"/>
                <w:sz w:val="16"/>
                <w:szCs w:val="16"/>
                <w:lang w:val="es-MX"/>
              </w:rPr>
              <w:t>Tutela—Adulto</w:t>
            </w:r>
          </w:p>
          <w:p w:rsidR="00F86D7D" w:rsidRPr="003D0B0F" w:rsidRDefault="000B0729" w:rsidP="0070516E">
            <w:pPr>
              <w:ind w:left="72"/>
              <w:rPr>
                <w:b/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77893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D59D5" w:rsidRPr="002D449C">
              <w:rPr>
                <w:kern w:val="16"/>
                <w:sz w:val="16"/>
                <w:szCs w:val="16"/>
                <w:lang w:val="es-MX"/>
              </w:rPr>
              <w:t>Tutela—Menor de Edad</w:t>
            </w:r>
          </w:p>
          <w:p w:rsidR="00F86D7D" w:rsidRPr="002D449C" w:rsidRDefault="000B0729" w:rsidP="0070516E">
            <w:pPr>
              <w:ind w:left="72"/>
              <w:rPr>
                <w:b/>
                <w:kern w:val="16"/>
                <w:sz w:val="16"/>
                <w:szCs w:val="16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-82371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D59D5" w:rsidRPr="002D449C">
              <w:rPr>
                <w:kern w:val="16"/>
                <w:sz w:val="16"/>
                <w:szCs w:val="16"/>
                <w:lang w:val="es-ES"/>
              </w:rPr>
              <w:t>Salud Mental</w:t>
            </w:r>
          </w:p>
          <w:p w:rsidR="00F86D7D" w:rsidRPr="002D449C" w:rsidRDefault="00F86D7D" w:rsidP="00BF249F">
            <w:pPr>
              <w:rPr>
                <w:kern w:val="16"/>
                <w:sz w:val="16"/>
                <w:szCs w:val="16"/>
              </w:rPr>
            </w:pPr>
            <w:r w:rsidRPr="002D449C">
              <w:rPr>
                <w:rFonts w:ascii="Symbol" w:hAnsi="Symbol"/>
                <w:kern w:val="16"/>
                <w:sz w:val="16"/>
                <w:szCs w:val="16"/>
              </w:rPr>
              <w:t></w:t>
            </w:r>
            <w:r w:rsidRPr="002D449C">
              <w:rPr>
                <w:rFonts w:ascii="Symbol" w:hAnsi="Symbol"/>
                <w:kern w:val="16"/>
                <w:sz w:val="16"/>
                <w:szCs w:val="16"/>
              </w:rPr>
              <w:t></w:t>
            </w:r>
            <w:sdt>
              <w:sdtPr>
                <w:rPr>
                  <w:rFonts w:ascii="Symbol" w:hAnsi="Symbol"/>
                  <w:kern w:val="16"/>
                  <w:sz w:val="16"/>
                  <w:szCs w:val="16"/>
                </w:rPr>
                <w:id w:val="1903101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</w:rPr>
                  <w:t>☐</w:t>
                </w:r>
              </w:sdtContent>
            </w:sdt>
            <w:r w:rsidR="000D59D5" w:rsidRPr="002D449C">
              <w:rPr>
                <w:kern w:val="16"/>
                <w:sz w:val="16"/>
                <w:szCs w:val="16"/>
              </w:rPr>
              <w:t>Otro</w:t>
            </w:r>
            <w:r w:rsidRPr="002D449C">
              <w:rPr>
                <w:kern w:val="16"/>
                <w:sz w:val="16"/>
                <w:szCs w:val="16"/>
              </w:rPr>
              <w:t xml:space="preserve">: </w:t>
            </w:r>
            <w:sdt>
              <w:sdtPr>
                <w:rPr>
                  <w:kern w:val="16"/>
                  <w:sz w:val="16"/>
                  <w:szCs w:val="16"/>
                  <w:u w:val="single"/>
                </w:rPr>
                <w:id w:val="-138971938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BF249F" w:rsidRPr="00BF249F">
                  <w:rPr>
                    <w:rStyle w:val="PlaceholderText"/>
                    <w:u w:val="single"/>
                  </w:rPr>
                  <w:t>Click here to enter text.</w:t>
                </w:r>
              </w:sdtContent>
            </w:sdt>
          </w:p>
        </w:tc>
      </w:tr>
      <w:tr w:rsidR="00F24D10" w:rsidRPr="00781BC3" w:rsidTr="003C6775">
        <w:trPr>
          <w:trHeight w:val="140"/>
          <w:jc w:val="center"/>
        </w:trPr>
        <w:tc>
          <w:tcPr>
            <w:tcW w:w="10961" w:type="dxa"/>
            <w:gridSpan w:val="12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6E6E6"/>
            <w:vAlign w:val="bottom"/>
          </w:tcPr>
          <w:p w:rsidR="00F24D10" w:rsidRPr="00781BC3" w:rsidRDefault="000D59D5" w:rsidP="0070516E">
            <w:pPr>
              <w:rPr>
                <w:color w:val="000000"/>
                <w:kern w:val="16"/>
                <w:sz w:val="16"/>
                <w:szCs w:val="16"/>
                <w:lang w:val="es-MX"/>
              </w:rPr>
            </w:pPr>
            <w:r w:rsidRPr="002D449C">
              <w:rPr>
                <w:b/>
                <w:bCs/>
                <w:color w:val="000000"/>
                <w:kern w:val="16"/>
                <w:sz w:val="16"/>
                <w:szCs w:val="16"/>
                <w:lang w:val="es-ES"/>
              </w:rPr>
              <w:t xml:space="preserve">3.  Indicar el procedimiento o recurso, si aplica </w:t>
            </w:r>
            <w:r w:rsidRPr="00C64523">
              <w:rPr>
                <w:bCs/>
                <w:i/>
                <w:color w:val="000000"/>
                <w:kern w:val="16"/>
                <w:sz w:val="16"/>
                <w:szCs w:val="16"/>
                <w:lang w:val="es-ES"/>
              </w:rPr>
              <w:t xml:space="preserve">(puede seleccionar </w:t>
            </w:r>
            <w:r w:rsidR="004B44EF" w:rsidRPr="00C64523">
              <w:rPr>
                <w:bCs/>
                <w:i/>
                <w:color w:val="000000"/>
                <w:kern w:val="16"/>
                <w:sz w:val="16"/>
                <w:szCs w:val="16"/>
                <w:lang w:val="es-ES"/>
              </w:rPr>
              <w:t>más</w:t>
            </w:r>
            <w:r w:rsidRPr="00C64523">
              <w:rPr>
                <w:bCs/>
                <w:i/>
                <w:color w:val="000000"/>
                <w:kern w:val="16"/>
                <w:sz w:val="16"/>
                <w:szCs w:val="16"/>
                <w:lang w:val="es-ES"/>
              </w:rPr>
              <w:t xml:space="preserve"> de 1):</w:t>
            </w:r>
          </w:p>
        </w:tc>
      </w:tr>
      <w:tr w:rsidR="00BA39CC" w:rsidRPr="003D0B0F" w:rsidTr="003C6775">
        <w:trPr>
          <w:trHeight w:val="1171"/>
          <w:jc w:val="center"/>
        </w:trPr>
        <w:tc>
          <w:tcPr>
            <w:tcW w:w="4228" w:type="dxa"/>
            <w:gridSpan w:val="4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BA39CC" w:rsidRPr="003D0B0F" w:rsidRDefault="000B0729" w:rsidP="00BA39CC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41922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582D6A" w:rsidRPr="002D449C">
              <w:rPr>
                <w:kern w:val="16"/>
                <w:sz w:val="16"/>
                <w:szCs w:val="16"/>
                <w:lang w:val="es-MX"/>
              </w:rPr>
              <w:t xml:space="preserve">Apelación del </w:t>
            </w:r>
            <w:r w:rsidR="000261AD">
              <w:rPr>
                <w:kern w:val="16"/>
                <w:sz w:val="16"/>
                <w:szCs w:val="16"/>
                <w:lang w:val="es-MX"/>
              </w:rPr>
              <w:t>Tribunal</w:t>
            </w:r>
            <w:r w:rsidR="00582D6A" w:rsidRPr="002D449C">
              <w:rPr>
                <w:kern w:val="16"/>
                <w:sz w:val="16"/>
                <w:szCs w:val="16"/>
                <w:lang w:val="es-MX"/>
              </w:rPr>
              <w:t xml:space="preserve"> </w:t>
            </w:r>
            <w:r w:rsidR="000D59D5" w:rsidRPr="002D449C">
              <w:rPr>
                <w:kern w:val="16"/>
                <w:sz w:val="16"/>
                <w:szCs w:val="16"/>
                <w:lang w:val="es-MX"/>
              </w:rPr>
              <w:t xml:space="preserve">Municipal o el </w:t>
            </w:r>
            <w:r w:rsidR="000261AD">
              <w:rPr>
                <w:kern w:val="16"/>
                <w:sz w:val="16"/>
                <w:szCs w:val="16"/>
                <w:lang w:val="es-MX"/>
              </w:rPr>
              <w:t>Tribunal</w:t>
            </w:r>
            <w:r w:rsidR="000D59D5" w:rsidRPr="002D449C">
              <w:rPr>
                <w:kern w:val="16"/>
                <w:sz w:val="16"/>
                <w:szCs w:val="16"/>
                <w:lang w:val="es-MX"/>
              </w:rPr>
              <w:t xml:space="preserve"> de Justicia</w:t>
            </w:r>
          </w:p>
          <w:p w:rsidR="000D59D5" w:rsidRPr="002D449C" w:rsidRDefault="000B0729" w:rsidP="00BA39CC">
            <w:pPr>
              <w:ind w:left="72"/>
              <w:rPr>
                <w:color w:val="000000"/>
                <w:kern w:val="16"/>
                <w:sz w:val="16"/>
                <w:szCs w:val="16"/>
                <w:lang w:val="es-ES"/>
              </w:rPr>
            </w:pPr>
            <w:sdt>
              <w:sdtPr>
                <w:rPr>
                  <w:color w:val="000000"/>
                  <w:kern w:val="16"/>
                  <w:sz w:val="16"/>
                  <w:szCs w:val="16"/>
                  <w:lang w:val="es-ES"/>
                </w:rPr>
                <w:id w:val="165094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color w:val="000000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0D59D5" w:rsidRPr="002D449C">
              <w:rPr>
                <w:color w:val="000000"/>
                <w:kern w:val="16"/>
                <w:sz w:val="16"/>
                <w:szCs w:val="16"/>
                <w:lang w:val="es-ES"/>
              </w:rPr>
              <w:t xml:space="preserve">Relativo al Arbitraje </w:t>
            </w:r>
          </w:p>
          <w:p w:rsidR="000D59D5" w:rsidRPr="002D449C" w:rsidRDefault="000B0729" w:rsidP="00BA39CC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133742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D59D5" w:rsidRPr="002D449C">
              <w:rPr>
                <w:kern w:val="16"/>
                <w:sz w:val="16"/>
                <w:szCs w:val="16"/>
                <w:lang w:val="es-MX"/>
              </w:rPr>
              <w:t xml:space="preserve">Embargo de Bienes </w:t>
            </w:r>
          </w:p>
          <w:p w:rsidR="00BA39CC" w:rsidRPr="003D0B0F" w:rsidRDefault="000B0729" w:rsidP="00BA39CC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188906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0D59D5" w:rsidRPr="002D449C">
              <w:rPr>
                <w:kern w:val="16"/>
                <w:sz w:val="16"/>
                <w:szCs w:val="16"/>
                <w:lang w:val="es-MX"/>
              </w:rPr>
              <w:t xml:space="preserve">Recurso de </w:t>
            </w:r>
            <w:r w:rsidR="004B44EF" w:rsidRPr="002D449C">
              <w:rPr>
                <w:kern w:val="16"/>
                <w:sz w:val="16"/>
                <w:szCs w:val="16"/>
                <w:lang w:val="es-MX"/>
              </w:rPr>
              <w:t>Revisión</w:t>
            </w:r>
          </w:p>
          <w:p w:rsidR="00BA39CC" w:rsidRPr="003D0B0F" w:rsidRDefault="000B0729" w:rsidP="00BA39CC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45306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E1392B" w:rsidRPr="002D449C">
              <w:rPr>
                <w:kern w:val="16"/>
                <w:sz w:val="16"/>
                <w:szCs w:val="16"/>
                <w:lang w:val="es-MX"/>
              </w:rPr>
              <w:t>Certiorari</w:t>
            </w:r>
          </w:p>
          <w:p w:rsidR="00BA39CC" w:rsidRPr="003D0B0F" w:rsidRDefault="000B0729" w:rsidP="00D60F6F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183888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1392B" w:rsidRPr="002D449C">
              <w:rPr>
                <w:kern w:val="16"/>
                <w:sz w:val="16"/>
                <w:szCs w:val="16"/>
                <w:lang w:val="es-ES"/>
              </w:rPr>
              <w:t>Demanda Colectiva</w:t>
            </w:r>
          </w:p>
        </w:tc>
        <w:tc>
          <w:tcPr>
            <w:tcW w:w="3079" w:type="dxa"/>
            <w:gridSpan w:val="5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BA39CC" w:rsidRPr="003D0B0F" w:rsidRDefault="000B0729" w:rsidP="000718F2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128993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E1392B" w:rsidRPr="002D449C">
              <w:rPr>
                <w:kern w:val="16"/>
                <w:sz w:val="16"/>
                <w:szCs w:val="16"/>
                <w:lang w:val="es-MX"/>
              </w:rPr>
              <w:t>Sentencia Declaratoria</w:t>
            </w:r>
          </w:p>
          <w:p w:rsidR="00BA39CC" w:rsidRPr="003D0B0F" w:rsidRDefault="000B0729" w:rsidP="000718F2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154956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E1392B" w:rsidRPr="002D449C">
              <w:rPr>
                <w:kern w:val="16"/>
                <w:sz w:val="16"/>
                <w:szCs w:val="16"/>
                <w:lang w:val="es-MX"/>
              </w:rPr>
              <w:t>Embargo Salarial</w:t>
            </w:r>
          </w:p>
          <w:p w:rsidR="00BA39CC" w:rsidRPr="003D0B0F" w:rsidRDefault="000B0729" w:rsidP="000718F2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569010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181D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E1392B" w:rsidRPr="002D449C">
              <w:rPr>
                <w:kern w:val="16"/>
                <w:sz w:val="16"/>
                <w:szCs w:val="16"/>
                <w:lang w:val="es-MX"/>
              </w:rPr>
              <w:t>Interpelación Judicial</w:t>
            </w:r>
          </w:p>
          <w:p w:rsidR="00BA39CC" w:rsidRPr="002D449C" w:rsidRDefault="000B0729" w:rsidP="000718F2">
            <w:pPr>
              <w:ind w:left="72"/>
              <w:rPr>
                <w:kern w:val="16"/>
                <w:sz w:val="16"/>
                <w:szCs w:val="16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33021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E1392B" w:rsidRPr="002D449C">
              <w:rPr>
                <w:kern w:val="16"/>
                <w:sz w:val="16"/>
                <w:szCs w:val="16"/>
                <w:lang w:val="es-MX"/>
              </w:rPr>
              <w:t>Licencia</w:t>
            </w:r>
          </w:p>
          <w:p w:rsidR="00E1392B" w:rsidRPr="002D449C" w:rsidRDefault="000B0729" w:rsidP="00D60F6F">
            <w:pPr>
              <w:ind w:left="72"/>
              <w:rPr>
                <w:kern w:val="16"/>
                <w:sz w:val="16"/>
                <w:szCs w:val="16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40927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E1392B" w:rsidRPr="002D449C">
              <w:rPr>
                <w:kern w:val="16"/>
                <w:sz w:val="16"/>
                <w:szCs w:val="16"/>
                <w:lang w:val="es-MX"/>
              </w:rPr>
              <w:t>Mandamus</w:t>
            </w:r>
            <w:r w:rsidR="00E1392B" w:rsidRPr="002D449C">
              <w:rPr>
                <w:kern w:val="16"/>
                <w:sz w:val="16"/>
                <w:szCs w:val="16"/>
              </w:rPr>
              <w:t xml:space="preserve"> </w:t>
            </w:r>
          </w:p>
          <w:p w:rsidR="00BA39CC" w:rsidRPr="002D449C" w:rsidRDefault="000B0729" w:rsidP="00D60F6F">
            <w:pPr>
              <w:ind w:left="72"/>
              <w:rPr>
                <w:kern w:val="16"/>
                <w:sz w:val="16"/>
                <w:szCs w:val="16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24037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1392B" w:rsidRPr="002D449C">
              <w:rPr>
                <w:kern w:val="16"/>
                <w:sz w:val="16"/>
                <w:szCs w:val="16"/>
                <w:lang w:val="es-ES"/>
              </w:rPr>
              <w:t>Sentencia Posterior</w:t>
            </w: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:rsidR="000718F2" w:rsidRPr="003D0B0F" w:rsidRDefault="000B0729" w:rsidP="000718F2">
            <w:pPr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-120154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126257" w:rsidRPr="002D449C">
              <w:rPr>
                <w:kern w:val="16"/>
                <w:sz w:val="16"/>
                <w:szCs w:val="16"/>
                <w:lang w:val="es-ES"/>
              </w:rPr>
              <w:t>Remedio P</w:t>
            </w:r>
            <w:r w:rsidR="00E1392B" w:rsidRPr="002D449C">
              <w:rPr>
                <w:kern w:val="16"/>
                <w:sz w:val="16"/>
                <w:szCs w:val="16"/>
                <w:lang w:val="es-ES"/>
              </w:rPr>
              <w:t>osterior a la Sentencia</w:t>
            </w:r>
          </w:p>
          <w:p w:rsidR="000718F2" w:rsidRPr="003D0B0F" w:rsidRDefault="000B0729" w:rsidP="000718F2">
            <w:pPr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-113663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1392B" w:rsidRPr="002D449C">
              <w:rPr>
                <w:kern w:val="16"/>
                <w:sz w:val="16"/>
                <w:szCs w:val="16"/>
                <w:lang w:val="es-ES"/>
              </w:rPr>
              <w:t xml:space="preserve">Orden de </w:t>
            </w:r>
            <w:r w:rsidR="004B44EF" w:rsidRPr="002D449C">
              <w:rPr>
                <w:kern w:val="16"/>
                <w:sz w:val="16"/>
                <w:szCs w:val="16"/>
                <w:lang w:val="es-ES"/>
              </w:rPr>
              <w:t>Protección</w:t>
            </w:r>
          </w:p>
          <w:p w:rsidR="000718F2" w:rsidRPr="003D0B0F" w:rsidRDefault="000B0729" w:rsidP="000718F2">
            <w:pPr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-62263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1392B" w:rsidRPr="002D449C">
              <w:rPr>
                <w:kern w:val="16"/>
                <w:sz w:val="16"/>
                <w:szCs w:val="16"/>
                <w:lang w:val="es-ES"/>
              </w:rPr>
              <w:t>Depositario Judicial</w:t>
            </w:r>
          </w:p>
          <w:p w:rsidR="000718F2" w:rsidRPr="003D0B0F" w:rsidRDefault="000B0729" w:rsidP="000718F2">
            <w:pPr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-646670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1392B" w:rsidRPr="002D449C">
              <w:rPr>
                <w:kern w:val="16"/>
                <w:sz w:val="16"/>
                <w:szCs w:val="16"/>
                <w:lang w:val="es-ES"/>
              </w:rPr>
              <w:t>Incautación</w:t>
            </w:r>
          </w:p>
          <w:p w:rsidR="000718F2" w:rsidRPr="003D0B0F" w:rsidRDefault="000B0729" w:rsidP="000718F2">
            <w:pPr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201988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1392B" w:rsidRPr="002D449C">
              <w:rPr>
                <w:kern w:val="16"/>
                <w:sz w:val="16"/>
                <w:szCs w:val="16"/>
                <w:lang w:val="es-ES"/>
              </w:rPr>
              <w:t>Orden Judicial Temporal/Mandato Judicial</w:t>
            </w:r>
          </w:p>
          <w:p w:rsidR="00BA39CC" w:rsidRPr="003D0B0F" w:rsidRDefault="000B0729" w:rsidP="000718F2">
            <w:pPr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ES"/>
                </w:rPr>
                <w:id w:val="175037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ES"/>
                  </w:rPr>
                  <w:t>☐</w:t>
                </w:r>
              </w:sdtContent>
            </w:sdt>
            <w:r w:rsidR="00E1392B" w:rsidRPr="002D449C">
              <w:rPr>
                <w:kern w:val="16"/>
                <w:sz w:val="16"/>
                <w:szCs w:val="16"/>
                <w:lang w:val="es-ES"/>
              </w:rPr>
              <w:t>Mandato de Entrega de Bienes</w:t>
            </w:r>
          </w:p>
        </w:tc>
      </w:tr>
      <w:tr w:rsidR="00C64523" w:rsidRPr="003D0B0F" w:rsidTr="003C6775">
        <w:trPr>
          <w:trHeight w:val="113"/>
          <w:jc w:val="center"/>
        </w:trPr>
        <w:tc>
          <w:tcPr>
            <w:tcW w:w="10961" w:type="dxa"/>
            <w:gridSpan w:val="12"/>
            <w:tcBorders>
              <w:top w:val="doub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shd w:val="clear" w:color="auto" w:fill="D9D9D9"/>
          </w:tcPr>
          <w:p w:rsidR="00C64523" w:rsidRPr="00C64523" w:rsidRDefault="00C64523" w:rsidP="00C64523">
            <w:pPr>
              <w:rPr>
                <w:i/>
                <w:kern w:val="16"/>
                <w:sz w:val="16"/>
                <w:szCs w:val="16"/>
                <w:lang w:val="es-ES"/>
              </w:rPr>
            </w:pPr>
            <w:r>
              <w:rPr>
                <w:b/>
                <w:bCs/>
                <w:color w:val="000000"/>
                <w:kern w:val="16"/>
                <w:sz w:val="16"/>
                <w:szCs w:val="16"/>
                <w:lang w:val="es-ES"/>
              </w:rPr>
              <w:t>4</w:t>
            </w:r>
            <w:r w:rsidRPr="002D449C">
              <w:rPr>
                <w:b/>
                <w:bCs/>
                <w:color w:val="000000"/>
                <w:kern w:val="16"/>
                <w:sz w:val="16"/>
                <w:szCs w:val="16"/>
                <w:lang w:val="es-ES"/>
              </w:rPr>
              <w:t xml:space="preserve">.  Indicar </w:t>
            </w:r>
            <w:r>
              <w:rPr>
                <w:b/>
                <w:bCs/>
                <w:color w:val="000000"/>
                <w:kern w:val="16"/>
                <w:sz w:val="16"/>
                <w:szCs w:val="16"/>
                <w:lang w:val="es-ES"/>
              </w:rPr>
              <w:t xml:space="preserve">los daños y perjuicios reclamados </w:t>
            </w:r>
            <w:r w:rsidRPr="00C64523">
              <w:rPr>
                <w:b/>
                <w:bCs/>
                <w:color w:val="000000"/>
                <w:kern w:val="16"/>
                <w:sz w:val="16"/>
                <w:szCs w:val="16"/>
                <w:lang w:val="es-ES"/>
              </w:rPr>
              <w:t>(</w:t>
            </w:r>
            <w:r w:rsidRPr="00C64523">
              <w:rPr>
                <w:b/>
                <w:bCs/>
                <w:i/>
                <w:color w:val="000000"/>
                <w:kern w:val="16"/>
                <w:sz w:val="16"/>
                <w:szCs w:val="16"/>
                <w:lang w:val="es-ES"/>
              </w:rPr>
              <w:t>no seleccion</w:t>
            </w:r>
            <w:r>
              <w:rPr>
                <w:b/>
                <w:bCs/>
                <w:i/>
                <w:color w:val="000000"/>
                <w:kern w:val="16"/>
                <w:sz w:val="16"/>
                <w:szCs w:val="16"/>
                <w:lang w:val="es-ES"/>
              </w:rPr>
              <w:t>e</w:t>
            </w:r>
            <w:r w:rsidRPr="00C64523">
              <w:rPr>
                <w:b/>
                <w:bCs/>
                <w:i/>
                <w:color w:val="000000"/>
                <w:kern w:val="16"/>
                <w:sz w:val="16"/>
                <w:szCs w:val="16"/>
                <w:lang w:val="es-ES"/>
              </w:rPr>
              <w:t xml:space="preserve"> en casos de lo familiar)</w:t>
            </w:r>
            <w:r w:rsidRPr="00C64523">
              <w:rPr>
                <w:b/>
                <w:bCs/>
                <w:color w:val="000000"/>
                <w:kern w:val="16"/>
                <w:sz w:val="16"/>
                <w:szCs w:val="16"/>
                <w:lang w:val="es-ES"/>
              </w:rPr>
              <w:t>:</w:t>
            </w:r>
          </w:p>
        </w:tc>
      </w:tr>
      <w:tr w:rsidR="00C64523" w:rsidRPr="003D0B0F" w:rsidTr="003C6775">
        <w:trPr>
          <w:trHeight w:val="589"/>
          <w:jc w:val="center"/>
        </w:trPr>
        <w:tc>
          <w:tcPr>
            <w:tcW w:w="10961" w:type="dxa"/>
            <w:gridSpan w:val="1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thickThinSmallGap" w:sz="12" w:space="0" w:color="auto"/>
            </w:tcBorders>
          </w:tcPr>
          <w:p w:rsidR="009C7609" w:rsidRPr="003D0B0F" w:rsidRDefault="000B0729" w:rsidP="009C7609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491533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1C2FC5">
              <w:rPr>
                <w:kern w:val="16"/>
                <w:sz w:val="16"/>
                <w:szCs w:val="16"/>
                <w:lang w:val="es-MX"/>
              </w:rPr>
              <w:t xml:space="preserve">Menos que $100,000 al incluir todo </w:t>
            </w:r>
            <w:r w:rsidR="00F71063">
              <w:rPr>
                <w:kern w:val="16"/>
                <w:sz w:val="16"/>
                <w:szCs w:val="16"/>
                <w:lang w:val="es-MX"/>
              </w:rPr>
              <w:t xml:space="preserve">tipo de </w:t>
            </w:r>
            <w:r w:rsidR="001C2FC5">
              <w:rPr>
                <w:kern w:val="16"/>
                <w:sz w:val="16"/>
                <w:szCs w:val="16"/>
                <w:lang w:val="es-MX"/>
              </w:rPr>
              <w:t xml:space="preserve">daño y perjuicio, multa, gasto, interés previo al fallo, y </w:t>
            </w:r>
            <w:r w:rsidR="001C2FC5" w:rsidRPr="00EC1BED">
              <w:rPr>
                <w:kern w:val="16"/>
                <w:sz w:val="16"/>
                <w:szCs w:val="16"/>
                <w:lang w:val="es-MX"/>
              </w:rPr>
              <w:t>honorario</w:t>
            </w:r>
            <w:r w:rsidR="001C2FC5">
              <w:rPr>
                <w:kern w:val="16"/>
                <w:sz w:val="16"/>
                <w:szCs w:val="16"/>
                <w:lang w:val="es-MX"/>
              </w:rPr>
              <w:t xml:space="preserve"> de </w:t>
            </w:r>
            <w:r w:rsidR="001C2FC5" w:rsidRPr="00EC1BED">
              <w:rPr>
                <w:kern w:val="16"/>
                <w:sz w:val="16"/>
                <w:szCs w:val="16"/>
                <w:lang w:val="es-MX"/>
              </w:rPr>
              <w:t>abogado</w:t>
            </w:r>
          </w:p>
          <w:p w:rsidR="009C7609" w:rsidRPr="002D449C" w:rsidRDefault="000B0729" w:rsidP="009C7609">
            <w:pPr>
              <w:ind w:left="72"/>
              <w:rPr>
                <w:color w:val="000000"/>
                <w:kern w:val="16"/>
                <w:sz w:val="16"/>
                <w:szCs w:val="16"/>
                <w:lang w:val="es-ES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98065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9C7609">
              <w:rPr>
                <w:kern w:val="16"/>
                <w:sz w:val="16"/>
                <w:szCs w:val="16"/>
                <w:lang w:val="es-MX"/>
              </w:rPr>
              <w:t xml:space="preserve">Menos que $100,000 y </w:t>
            </w:r>
            <w:r w:rsidR="001C2FC5">
              <w:rPr>
                <w:kern w:val="16"/>
                <w:sz w:val="16"/>
                <w:szCs w:val="16"/>
                <w:lang w:val="es-MX"/>
              </w:rPr>
              <w:t>reparaciones no monetarias</w:t>
            </w:r>
          </w:p>
          <w:p w:rsidR="009C7609" w:rsidRPr="002D449C" w:rsidRDefault="000B0729" w:rsidP="009C7609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38139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9C7609">
              <w:rPr>
                <w:kern w:val="16"/>
                <w:sz w:val="16"/>
                <w:szCs w:val="16"/>
                <w:lang w:val="es-MX"/>
              </w:rPr>
              <w:t>Más que $100,000 pero no más que $200,000</w:t>
            </w:r>
            <w:r w:rsidR="009C7609" w:rsidRPr="002D449C">
              <w:rPr>
                <w:kern w:val="16"/>
                <w:sz w:val="16"/>
                <w:szCs w:val="16"/>
                <w:lang w:val="es-MX"/>
              </w:rPr>
              <w:t xml:space="preserve"> </w:t>
            </w:r>
          </w:p>
          <w:p w:rsidR="009C7609" w:rsidRPr="003D0B0F" w:rsidRDefault="000B0729" w:rsidP="009C7609">
            <w:pPr>
              <w:ind w:left="72"/>
              <w:rPr>
                <w:kern w:val="16"/>
                <w:sz w:val="16"/>
                <w:szCs w:val="16"/>
                <w:lang w:val="es-MX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54305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9C7609">
              <w:rPr>
                <w:kern w:val="16"/>
                <w:sz w:val="16"/>
                <w:szCs w:val="16"/>
                <w:lang w:val="es-MX"/>
              </w:rPr>
              <w:t>Más que $200,000 pero no más que $1,000,000</w:t>
            </w:r>
          </w:p>
          <w:p w:rsidR="00C64523" w:rsidRPr="002D449C" w:rsidRDefault="000B0729" w:rsidP="00395CD8">
            <w:pPr>
              <w:ind w:left="72"/>
              <w:rPr>
                <w:kern w:val="16"/>
                <w:sz w:val="16"/>
                <w:szCs w:val="16"/>
                <w:lang w:val="es-ES"/>
              </w:rPr>
            </w:pPr>
            <w:sdt>
              <w:sdtPr>
                <w:rPr>
                  <w:kern w:val="16"/>
                  <w:sz w:val="16"/>
                  <w:szCs w:val="16"/>
                  <w:lang w:val="es-MX"/>
                </w:rPr>
                <w:id w:val="-131686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249F">
                  <w:rPr>
                    <w:rFonts w:ascii="MS Gothic" w:eastAsia="MS Gothic" w:hAnsi="MS Gothic" w:hint="eastAsia"/>
                    <w:kern w:val="16"/>
                    <w:sz w:val="16"/>
                    <w:szCs w:val="16"/>
                    <w:lang w:val="es-MX"/>
                  </w:rPr>
                  <w:t>☐</w:t>
                </w:r>
              </w:sdtContent>
            </w:sdt>
            <w:r w:rsidR="009C7609">
              <w:rPr>
                <w:kern w:val="16"/>
                <w:sz w:val="16"/>
                <w:szCs w:val="16"/>
                <w:lang w:val="es-MX"/>
              </w:rPr>
              <w:t>Más que $1,000,000</w:t>
            </w:r>
            <w:r w:rsidR="00907A26">
              <w:rPr>
                <w:kern w:val="16"/>
                <w:sz w:val="16"/>
                <w:szCs w:val="16"/>
                <w:lang w:val="es-MX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4F5675" w:rsidRPr="00A1395B" w:rsidRDefault="004F5675" w:rsidP="00071621">
      <w:pPr>
        <w:jc w:val="right"/>
        <w:rPr>
          <w:kern w:val="16"/>
          <w:sz w:val="13"/>
          <w:szCs w:val="13"/>
          <w:lang w:val="es-MX"/>
        </w:rPr>
      </w:pPr>
    </w:p>
    <w:sectPr w:rsidR="004F5675" w:rsidRPr="00A1395B" w:rsidSect="00A11558">
      <w:pgSz w:w="12240" w:h="15840" w:code="1"/>
      <w:pgMar w:top="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729" w:rsidRPr="00BF328D" w:rsidRDefault="000B0729" w:rsidP="00C13C6F">
      <w:pPr>
        <w:rPr>
          <w:sz w:val="21"/>
          <w:szCs w:val="21"/>
        </w:rPr>
      </w:pPr>
      <w:r w:rsidRPr="00BF328D">
        <w:rPr>
          <w:sz w:val="21"/>
          <w:szCs w:val="21"/>
        </w:rPr>
        <w:separator/>
      </w:r>
    </w:p>
  </w:endnote>
  <w:endnote w:type="continuationSeparator" w:id="0">
    <w:p w:rsidR="000B0729" w:rsidRPr="00BF328D" w:rsidRDefault="000B0729" w:rsidP="00C13C6F">
      <w:pPr>
        <w:rPr>
          <w:sz w:val="21"/>
          <w:szCs w:val="21"/>
        </w:rPr>
      </w:pPr>
      <w:r w:rsidRPr="00BF328D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729" w:rsidRPr="00BF328D" w:rsidRDefault="000B0729" w:rsidP="00C13C6F">
      <w:pPr>
        <w:rPr>
          <w:sz w:val="21"/>
          <w:szCs w:val="21"/>
        </w:rPr>
      </w:pPr>
      <w:r w:rsidRPr="00BF328D">
        <w:rPr>
          <w:sz w:val="21"/>
          <w:szCs w:val="21"/>
        </w:rPr>
        <w:separator/>
      </w:r>
    </w:p>
  </w:footnote>
  <w:footnote w:type="continuationSeparator" w:id="0">
    <w:p w:rsidR="000B0729" w:rsidRPr="00BF328D" w:rsidRDefault="000B0729" w:rsidP="00C13C6F">
      <w:pPr>
        <w:rPr>
          <w:sz w:val="21"/>
          <w:szCs w:val="21"/>
        </w:rPr>
      </w:pPr>
      <w:r w:rsidRPr="00BF328D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5478"/>
    <w:multiLevelType w:val="hybridMultilevel"/>
    <w:tmpl w:val="AFBEA06E"/>
    <w:lvl w:ilvl="0" w:tplc="32FE8876">
      <w:start w:val="1"/>
      <w:numFmt w:val="bullet"/>
      <w:lvlText w:val="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>
    <w:nsid w:val="094B231F"/>
    <w:multiLevelType w:val="hybridMultilevel"/>
    <w:tmpl w:val="176AA280"/>
    <w:lvl w:ilvl="0" w:tplc="32FE88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A6D88"/>
    <w:multiLevelType w:val="hybridMultilevel"/>
    <w:tmpl w:val="90A22B46"/>
    <w:lvl w:ilvl="0" w:tplc="32FE88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B5606"/>
    <w:multiLevelType w:val="hybridMultilevel"/>
    <w:tmpl w:val="60841932"/>
    <w:lvl w:ilvl="0" w:tplc="32FE887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D3E2C94"/>
    <w:multiLevelType w:val="hybridMultilevel"/>
    <w:tmpl w:val="CB9C9F44"/>
    <w:lvl w:ilvl="0" w:tplc="32FE8876">
      <w:start w:val="1"/>
      <w:numFmt w:val="bullet"/>
      <w:lvlText w:val="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0D6A58D8"/>
    <w:multiLevelType w:val="hybridMultilevel"/>
    <w:tmpl w:val="5F06002A"/>
    <w:lvl w:ilvl="0" w:tplc="32FE887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0DC6B01"/>
    <w:multiLevelType w:val="hybridMultilevel"/>
    <w:tmpl w:val="92AEC664"/>
    <w:lvl w:ilvl="0" w:tplc="32FE8876">
      <w:start w:val="1"/>
      <w:numFmt w:val="bullet"/>
      <w:lvlText w:val=""/>
      <w:lvlJc w:val="left"/>
      <w:pPr>
        <w:ind w:left="8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7">
    <w:nsid w:val="130A25F2"/>
    <w:multiLevelType w:val="hybridMultilevel"/>
    <w:tmpl w:val="959ADC98"/>
    <w:lvl w:ilvl="0" w:tplc="32FE88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E56C95"/>
    <w:multiLevelType w:val="hybridMultilevel"/>
    <w:tmpl w:val="73784EE8"/>
    <w:lvl w:ilvl="0" w:tplc="32FE88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C42AE"/>
    <w:multiLevelType w:val="hybridMultilevel"/>
    <w:tmpl w:val="980227BA"/>
    <w:lvl w:ilvl="0" w:tplc="32FE887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6B53E8"/>
    <w:multiLevelType w:val="hybridMultilevel"/>
    <w:tmpl w:val="78E2E55C"/>
    <w:lvl w:ilvl="0" w:tplc="32FE8876">
      <w:start w:val="1"/>
      <w:numFmt w:val="bullet"/>
      <w:lvlText w:val="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2A2A5516"/>
    <w:multiLevelType w:val="hybridMultilevel"/>
    <w:tmpl w:val="ECE4651A"/>
    <w:lvl w:ilvl="0" w:tplc="32FE88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ED7008"/>
    <w:multiLevelType w:val="hybridMultilevel"/>
    <w:tmpl w:val="DDF80712"/>
    <w:lvl w:ilvl="0" w:tplc="32FE887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DF6EFA"/>
    <w:multiLevelType w:val="hybridMultilevel"/>
    <w:tmpl w:val="5C9AE6D2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4">
    <w:nsid w:val="303C30FF"/>
    <w:multiLevelType w:val="hybridMultilevel"/>
    <w:tmpl w:val="5B402E00"/>
    <w:lvl w:ilvl="0" w:tplc="32FE887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32FE887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B6B84"/>
    <w:multiLevelType w:val="hybridMultilevel"/>
    <w:tmpl w:val="E85A57C8"/>
    <w:lvl w:ilvl="0" w:tplc="32FE88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D24A0E"/>
    <w:multiLevelType w:val="hybridMultilevel"/>
    <w:tmpl w:val="9EE42014"/>
    <w:lvl w:ilvl="0" w:tplc="32FE88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85CD0"/>
    <w:multiLevelType w:val="hybridMultilevel"/>
    <w:tmpl w:val="7E60ABD6"/>
    <w:lvl w:ilvl="0" w:tplc="32FE88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F71CAC"/>
    <w:multiLevelType w:val="hybridMultilevel"/>
    <w:tmpl w:val="91E0B056"/>
    <w:lvl w:ilvl="0" w:tplc="32FE88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32FE8876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FB3211"/>
    <w:multiLevelType w:val="hybridMultilevel"/>
    <w:tmpl w:val="286060D2"/>
    <w:lvl w:ilvl="0" w:tplc="32FE887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5EA618F"/>
    <w:multiLevelType w:val="hybridMultilevel"/>
    <w:tmpl w:val="FF945862"/>
    <w:lvl w:ilvl="0" w:tplc="32FE887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6BB2DE5"/>
    <w:multiLevelType w:val="hybridMultilevel"/>
    <w:tmpl w:val="F09081DC"/>
    <w:lvl w:ilvl="0" w:tplc="32FE88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FF35AB"/>
    <w:multiLevelType w:val="hybridMultilevel"/>
    <w:tmpl w:val="24346C26"/>
    <w:lvl w:ilvl="0" w:tplc="32FE887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284A04"/>
    <w:multiLevelType w:val="hybridMultilevel"/>
    <w:tmpl w:val="99CA4846"/>
    <w:lvl w:ilvl="0" w:tplc="32FE887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9158F4"/>
    <w:multiLevelType w:val="hybridMultilevel"/>
    <w:tmpl w:val="9C887358"/>
    <w:lvl w:ilvl="0" w:tplc="32FE88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731E91"/>
    <w:multiLevelType w:val="hybridMultilevel"/>
    <w:tmpl w:val="B204F1DC"/>
    <w:lvl w:ilvl="0" w:tplc="32FE887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13B0EB2"/>
    <w:multiLevelType w:val="hybridMultilevel"/>
    <w:tmpl w:val="BC16334A"/>
    <w:lvl w:ilvl="0" w:tplc="32FE887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387FE1"/>
    <w:multiLevelType w:val="hybridMultilevel"/>
    <w:tmpl w:val="D7C41476"/>
    <w:lvl w:ilvl="0" w:tplc="32FE887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43754FC"/>
    <w:multiLevelType w:val="hybridMultilevel"/>
    <w:tmpl w:val="0AF46D9C"/>
    <w:lvl w:ilvl="0" w:tplc="32FE887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D1638A1"/>
    <w:multiLevelType w:val="hybridMultilevel"/>
    <w:tmpl w:val="613CC06C"/>
    <w:lvl w:ilvl="0" w:tplc="32FE887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12A2057"/>
    <w:multiLevelType w:val="hybridMultilevel"/>
    <w:tmpl w:val="B72E15F2"/>
    <w:lvl w:ilvl="0" w:tplc="32FE8876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82E41E7"/>
    <w:multiLevelType w:val="hybridMultilevel"/>
    <w:tmpl w:val="06705632"/>
    <w:lvl w:ilvl="0" w:tplc="32FE88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203597"/>
    <w:multiLevelType w:val="hybridMultilevel"/>
    <w:tmpl w:val="393E6674"/>
    <w:lvl w:ilvl="0" w:tplc="32FE887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2"/>
  </w:num>
  <w:num w:numId="4">
    <w:abstractNumId w:val="14"/>
  </w:num>
  <w:num w:numId="5">
    <w:abstractNumId w:val="0"/>
  </w:num>
  <w:num w:numId="6">
    <w:abstractNumId w:val="10"/>
  </w:num>
  <w:num w:numId="7">
    <w:abstractNumId w:val="25"/>
  </w:num>
  <w:num w:numId="8">
    <w:abstractNumId w:val="6"/>
  </w:num>
  <w:num w:numId="9">
    <w:abstractNumId w:val="19"/>
  </w:num>
  <w:num w:numId="10">
    <w:abstractNumId w:val="27"/>
  </w:num>
  <w:num w:numId="11">
    <w:abstractNumId w:val="20"/>
  </w:num>
  <w:num w:numId="12">
    <w:abstractNumId w:val="9"/>
  </w:num>
  <w:num w:numId="13">
    <w:abstractNumId w:val="30"/>
  </w:num>
  <w:num w:numId="14">
    <w:abstractNumId w:val="3"/>
  </w:num>
  <w:num w:numId="15">
    <w:abstractNumId w:val="23"/>
  </w:num>
  <w:num w:numId="16">
    <w:abstractNumId w:val="29"/>
  </w:num>
  <w:num w:numId="17">
    <w:abstractNumId w:val="26"/>
  </w:num>
  <w:num w:numId="18">
    <w:abstractNumId w:val="5"/>
  </w:num>
  <w:num w:numId="19">
    <w:abstractNumId w:val="2"/>
  </w:num>
  <w:num w:numId="20">
    <w:abstractNumId w:val="13"/>
  </w:num>
  <w:num w:numId="21">
    <w:abstractNumId w:val="28"/>
  </w:num>
  <w:num w:numId="22">
    <w:abstractNumId w:val="24"/>
  </w:num>
  <w:num w:numId="23">
    <w:abstractNumId w:val="15"/>
  </w:num>
  <w:num w:numId="24">
    <w:abstractNumId w:val="8"/>
  </w:num>
  <w:num w:numId="25">
    <w:abstractNumId w:val="31"/>
  </w:num>
  <w:num w:numId="26">
    <w:abstractNumId w:val="7"/>
  </w:num>
  <w:num w:numId="27">
    <w:abstractNumId w:val="16"/>
  </w:num>
  <w:num w:numId="28">
    <w:abstractNumId w:val="11"/>
  </w:num>
  <w:num w:numId="29">
    <w:abstractNumId w:val="4"/>
  </w:num>
  <w:num w:numId="30">
    <w:abstractNumId w:val="32"/>
  </w:num>
  <w:num w:numId="31">
    <w:abstractNumId w:val="1"/>
  </w:num>
  <w:num w:numId="32">
    <w:abstractNumId w:val="21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16"/>
    <w:rsid w:val="00001B09"/>
    <w:rsid w:val="00005719"/>
    <w:rsid w:val="00006A85"/>
    <w:rsid w:val="00006BCD"/>
    <w:rsid w:val="000075A6"/>
    <w:rsid w:val="00010969"/>
    <w:rsid w:val="0002540A"/>
    <w:rsid w:val="000261AD"/>
    <w:rsid w:val="00026220"/>
    <w:rsid w:val="00042D18"/>
    <w:rsid w:val="00043F61"/>
    <w:rsid w:val="000531C1"/>
    <w:rsid w:val="000544A3"/>
    <w:rsid w:val="000559BB"/>
    <w:rsid w:val="0005693D"/>
    <w:rsid w:val="00061981"/>
    <w:rsid w:val="00071621"/>
    <w:rsid w:val="000718F2"/>
    <w:rsid w:val="000727D4"/>
    <w:rsid w:val="00081309"/>
    <w:rsid w:val="00083183"/>
    <w:rsid w:val="000832F6"/>
    <w:rsid w:val="00087E43"/>
    <w:rsid w:val="0009584E"/>
    <w:rsid w:val="000A1A9F"/>
    <w:rsid w:val="000B0729"/>
    <w:rsid w:val="000B0B08"/>
    <w:rsid w:val="000B515E"/>
    <w:rsid w:val="000B5FD7"/>
    <w:rsid w:val="000C665F"/>
    <w:rsid w:val="000C673E"/>
    <w:rsid w:val="000D4757"/>
    <w:rsid w:val="000D4800"/>
    <w:rsid w:val="000D59D5"/>
    <w:rsid w:val="000E2285"/>
    <w:rsid w:val="000F3778"/>
    <w:rsid w:val="00105E1B"/>
    <w:rsid w:val="00107C85"/>
    <w:rsid w:val="00107D5C"/>
    <w:rsid w:val="001136C9"/>
    <w:rsid w:val="00116B63"/>
    <w:rsid w:val="00122697"/>
    <w:rsid w:val="00125F0E"/>
    <w:rsid w:val="001260BF"/>
    <w:rsid w:val="00126257"/>
    <w:rsid w:val="00127A1B"/>
    <w:rsid w:val="00132518"/>
    <w:rsid w:val="00145A9F"/>
    <w:rsid w:val="00150ED7"/>
    <w:rsid w:val="00152B97"/>
    <w:rsid w:val="00162574"/>
    <w:rsid w:val="00164343"/>
    <w:rsid w:val="001658AF"/>
    <w:rsid w:val="001706AA"/>
    <w:rsid w:val="00171694"/>
    <w:rsid w:val="00174B32"/>
    <w:rsid w:val="001755C3"/>
    <w:rsid w:val="00176AE0"/>
    <w:rsid w:val="00176F2D"/>
    <w:rsid w:val="001850BE"/>
    <w:rsid w:val="001944F2"/>
    <w:rsid w:val="001946A1"/>
    <w:rsid w:val="001A0C8F"/>
    <w:rsid w:val="001B011B"/>
    <w:rsid w:val="001B6577"/>
    <w:rsid w:val="001C2FC5"/>
    <w:rsid w:val="001C59ED"/>
    <w:rsid w:val="001E662F"/>
    <w:rsid w:val="001F2C4E"/>
    <w:rsid w:val="001F3ECF"/>
    <w:rsid w:val="001F5C2C"/>
    <w:rsid w:val="001F740D"/>
    <w:rsid w:val="00206372"/>
    <w:rsid w:val="00221CF7"/>
    <w:rsid w:val="00234124"/>
    <w:rsid w:val="00252BD5"/>
    <w:rsid w:val="00255B6F"/>
    <w:rsid w:val="00257AA0"/>
    <w:rsid w:val="002655CA"/>
    <w:rsid w:val="0028181D"/>
    <w:rsid w:val="00290FA9"/>
    <w:rsid w:val="00291CAD"/>
    <w:rsid w:val="0029288B"/>
    <w:rsid w:val="002B4FC5"/>
    <w:rsid w:val="002C160D"/>
    <w:rsid w:val="002C22D3"/>
    <w:rsid w:val="002C28BE"/>
    <w:rsid w:val="002D2421"/>
    <w:rsid w:val="002D3CA4"/>
    <w:rsid w:val="002D449C"/>
    <w:rsid w:val="002F7EA2"/>
    <w:rsid w:val="00306B7D"/>
    <w:rsid w:val="00310B2B"/>
    <w:rsid w:val="0031201D"/>
    <w:rsid w:val="003129F5"/>
    <w:rsid w:val="00314925"/>
    <w:rsid w:val="00315B33"/>
    <w:rsid w:val="00321B60"/>
    <w:rsid w:val="003220CA"/>
    <w:rsid w:val="003344DB"/>
    <w:rsid w:val="00351EC5"/>
    <w:rsid w:val="0035461F"/>
    <w:rsid w:val="00355684"/>
    <w:rsid w:val="0036225E"/>
    <w:rsid w:val="00375EBF"/>
    <w:rsid w:val="00377E07"/>
    <w:rsid w:val="00380C1C"/>
    <w:rsid w:val="0038751C"/>
    <w:rsid w:val="0038771E"/>
    <w:rsid w:val="00392007"/>
    <w:rsid w:val="00395CD8"/>
    <w:rsid w:val="00396C45"/>
    <w:rsid w:val="003973DA"/>
    <w:rsid w:val="003A2339"/>
    <w:rsid w:val="003A278D"/>
    <w:rsid w:val="003A426E"/>
    <w:rsid w:val="003A4B2F"/>
    <w:rsid w:val="003A537F"/>
    <w:rsid w:val="003B09C0"/>
    <w:rsid w:val="003B0BF6"/>
    <w:rsid w:val="003B1BBF"/>
    <w:rsid w:val="003B68B8"/>
    <w:rsid w:val="003B6A11"/>
    <w:rsid w:val="003C2528"/>
    <w:rsid w:val="003C358D"/>
    <w:rsid w:val="003C3F0A"/>
    <w:rsid w:val="003C4431"/>
    <w:rsid w:val="003C5D8D"/>
    <w:rsid w:val="003C6775"/>
    <w:rsid w:val="003D0B0F"/>
    <w:rsid w:val="003D21B6"/>
    <w:rsid w:val="003D271D"/>
    <w:rsid w:val="003D35DC"/>
    <w:rsid w:val="003D3E68"/>
    <w:rsid w:val="003E51DD"/>
    <w:rsid w:val="003E795B"/>
    <w:rsid w:val="003F0162"/>
    <w:rsid w:val="003F6094"/>
    <w:rsid w:val="003F7DD4"/>
    <w:rsid w:val="00402DC3"/>
    <w:rsid w:val="0040306B"/>
    <w:rsid w:val="00407712"/>
    <w:rsid w:val="0041274D"/>
    <w:rsid w:val="00422033"/>
    <w:rsid w:val="00423B30"/>
    <w:rsid w:val="004255F0"/>
    <w:rsid w:val="00432689"/>
    <w:rsid w:val="00435CDA"/>
    <w:rsid w:val="00445663"/>
    <w:rsid w:val="00455894"/>
    <w:rsid w:val="00457413"/>
    <w:rsid w:val="00462E26"/>
    <w:rsid w:val="004633E7"/>
    <w:rsid w:val="004644B4"/>
    <w:rsid w:val="00467C22"/>
    <w:rsid w:val="00473F52"/>
    <w:rsid w:val="00481FA3"/>
    <w:rsid w:val="004822A3"/>
    <w:rsid w:val="00487028"/>
    <w:rsid w:val="00496167"/>
    <w:rsid w:val="004A39A5"/>
    <w:rsid w:val="004A7757"/>
    <w:rsid w:val="004B44EF"/>
    <w:rsid w:val="004B4F6F"/>
    <w:rsid w:val="004C04DE"/>
    <w:rsid w:val="004D31D3"/>
    <w:rsid w:val="004E0723"/>
    <w:rsid w:val="004E0B38"/>
    <w:rsid w:val="004E641C"/>
    <w:rsid w:val="004E70AF"/>
    <w:rsid w:val="004F3655"/>
    <w:rsid w:val="004F5675"/>
    <w:rsid w:val="004F7214"/>
    <w:rsid w:val="00501886"/>
    <w:rsid w:val="00506924"/>
    <w:rsid w:val="005076C8"/>
    <w:rsid w:val="005120E4"/>
    <w:rsid w:val="005154AB"/>
    <w:rsid w:val="005162BC"/>
    <w:rsid w:val="00544348"/>
    <w:rsid w:val="00553836"/>
    <w:rsid w:val="00554B6E"/>
    <w:rsid w:val="00561E20"/>
    <w:rsid w:val="00563390"/>
    <w:rsid w:val="005673DB"/>
    <w:rsid w:val="005777FF"/>
    <w:rsid w:val="00580432"/>
    <w:rsid w:val="00582D6A"/>
    <w:rsid w:val="005A00DC"/>
    <w:rsid w:val="005A6122"/>
    <w:rsid w:val="005A6653"/>
    <w:rsid w:val="005B2987"/>
    <w:rsid w:val="005B2C2C"/>
    <w:rsid w:val="005B475C"/>
    <w:rsid w:val="005C2F60"/>
    <w:rsid w:val="005C3EBC"/>
    <w:rsid w:val="005D0C24"/>
    <w:rsid w:val="005D6AE4"/>
    <w:rsid w:val="005D756E"/>
    <w:rsid w:val="005E495C"/>
    <w:rsid w:val="005F075F"/>
    <w:rsid w:val="005F563B"/>
    <w:rsid w:val="005F634F"/>
    <w:rsid w:val="00603097"/>
    <w:rsid w:val="00606073"/>
    <w:rsid w:val="006120E7"/>
    <w:rsid w:val="00622B67"/>
    <w:rsid w:val="006330D7"/>
    <w:rsid w:val="00644DA6"/>
    <w:rsid w:val="00665DD0"/>
    <w:rsid w:val="0067682C"/>
    <w:rsid w:val="006939AB"/>
    <w:rsid w:val="00695876"/>
    <w:rsid w:val="006A3BB8"/>
    <w:rsid w:val="006A55BB"/>
    <w:rsid w:val="006B2B46"/>
    <w:rsid w:val="006B350E"/>
    <w:rsid w:val="006C2D02"/>
    <w:rsid w:val="006C79A9"/>
    <w:rsid w:val="006D592C"/>
    <w:rsid w:val="006D6239"/>
    <w:rsid w:val="006D7C87"/>
    <w:rsid w:val="006E3371"/>
    <w:rsid w:val="006E7A93"/>
    <w:rsid w:val="006F4F5C"/>
    <w:rsid w:val="006F6291"/>
    <w:rsid w:val="006F78BE"/>
    <w:rsid w:val="00704339"/>
    <w:rsid w:val="0070516E"/>
    <w:rsid w:val="00710A73"/>
    <w:rsid w:val="00712044"/>
    <w:rsid w:val="00716287"/>
    <w:rsid w:val="007303B5"/>
    <w:rsid w:val="007343BD"/>
    <w:rsid w:val="00734909"/>
    <w:rsid w:val="0074713A"/>
    <w:rsid w:val="00747D22"/>
    <w:rsid w:val="0075501F"/>
    <w:rsid w:val="00757E2C"/>
    <w:rsid w:val="00760149"/>
    <w:rsid w:val="00765E7D"/>
    <w:rsid w:val="00766254"/>
    <w:rsid w:val="00766E25"/>
    <w:rsid w:val="00770318"/>
    <w:rsid w:val="00781BC3"/>
    <w:rsid w:val="00782206"/>
    <w:rsid w:val="0078490A"/>
    <w:rsid w:val="007868EE"/>
    <w:rsid w:val="00794EA5"/>
    <w:rsid w:val="007A04E7"/>
    <w:rsid w:val="007A0FD2"/>
    <w:rsid w:val="007A5202"/>
    <w:rsid w:val="007A7426"/>
    <w:rsid w:val="007B1691"/>
    <w:rsid w:val="007C3B93"/>
    <w:rsid w:val="007C588F"/>
    <w:rsid w:val="007D1693"/>
    <w:rsid w:val="007E119B"/>
    <w:rsid w:val="007E2CBB"/>
    <w:rsid w:val="007E515F"/>
    <w:rsid w:val="007E64A6"/>
    <w:rsid w:val="007F2409"/>
    <w:rsid w:val="007F2E2C"/>
    <w:rsid w:val="007F39A1"/>
    <w:rsid w:val="00800FDD"/>
    <w:rsid w:val="008012C5"/>
    <w:rsid w:val="00805206"/>
    <w:rsid w:val="008101EA"/>
    <w:rsid w:val="00810995"/>
    <w:rsid w:val="00813F6F"/>
    <w:rsid w:val="00816D01"/>
    <w:rsid w:val="008173A2"/>
    <w:rsid w:val="0082473E"/>
    <w:rsid w:val="008263DE"/>
    <w:rsid w:val="008268E2"/>
    <w:rsid w:val="00827C4B"/>
    <w:rsid w:val="00842647"/>
    <w:rsid w:val="00857053"/>
    <w:rsid w:val="00860515"/>
    <w:rsid w:val="008614A6"/>
    <w:rsid w:val="008640E2"/>
    <w:rsid w:val="008741ED"/>
    <w:rsid w:val="00874402"/>
    <w:rsid w:val="0087642F"/>
    <w:rsid w:val="00882E59"/>
    <w:rsid w:val="008832F3"/>
    <w:rsid w:val="008852A0"/>
    <w:rsid w:val="00892306"/>
    <w:rsid w:val="0089426F"/>
    <w:rsid w:val="00896F83"/>
    <w:rsid w:val="008A15E5"/>
    <w:rsid w:val="008A60DE"/>
    <w:rsid w:val="008A6DE9"/>
    <w:rsid w:val="008B3BC6"/>
    <w:rsid w:val="008B7E08"/>
    <w:rsid w:val="008C3E33"/>
    <w:rsid w:val="008C3F86"/>
    <w:rsid w:val="008C44E7"/>
    <w:rsid w:val="008C7918"/>
    <w:rsid w:val="008D02D7"/>
    <w:rsid w:val="008D054D"/>
    <w:rsid w:val="008D2718"/>
    <w:rsid w:val="008D2E14"/>
    <w:rsid w:val="008D3465"/>
    <w:rsid w:val="008D7F1A"/>
    <w:rsid w:val="008E1795"/>
    <w:rsid w:val="008E5200"/>
    <w:rsid w:val="008E5B0D"/>
    <w:rsid w:val="008E64F4"/>
    <w:rsid w:val="008F6A16"/>
    <w:rsid w:val="00903300"/>
    <w:rsid w:val="00905E9A"/>
    <w:rsid w:val="00907A26"/>
    <w:rsid w:val="00915E31"/>
    <w:rsid w:val="00921282"/>
    <w:rsid w:val="009260D4"/>
    <w:rsid w:val="009456ED"/>
    <w:rsid w:val="00947145"/>
    <w:rsid w:val="0095487A"/>
    <w:rsid w:val="00957616"/>
    <w:rsid w:val="009664C1"/>
    <w:rsid w:val="00966813"/>
    <w:rsid w:val="0097485B"/>
    <w:rsid w:val="0098477F"/>
    <w:rsid w:val="009925AE"/>
    <w:rsid w:val="00992C12"/>
    <w:rsid w:val="009A1DC0"/>
    <w:rsid w:val="009A6362"/>
    <w:rsid w:val="009B21A8"/>
    <w:rsid w:val="009B33F2"/>
    <w:rsid w:val="009B4F5D"/>
    <w:rsid w:val="009B69DC"/>
    <w:rsid w:val="009C4991"/>
    <w:rsid w:val="009C58F5"/>
    <w:rsid w:val="009C7609"/>
    <w:rsid w:val="009D0704"/>
    <w:rsid w:val="009D6BE6"/>
    <w:rsid w:val="009E209C"/>
    <w:rsid w:val="009E4820"/>
    <w:rsid w:val="009F2FED"/>
    <w:rsid w:val="00A01D1A"/>
    <w:rsid w:val="00A04EE9"/>
    <w:rsid w:val="00A11558"/>
    <w:rsid w:val="00A1395B"/>
    <w:rsid w:val="00A32625"/>
    <w:rsid w:val="00A361DB"/>
    <w:rsid w:val="00A37AA6"/>
    <w:rsid w:val="00A50CBF"/>
    <w:rsid w:val="00A5289F"/>
    <w:rsid w:val="00A53A96"/>
    <w:rsid w:val="00A577F3"/>
    <w:rsid w:val="00A57B85"/>
    <w:rsid w:val="00A57C11"/>
    <w:rsid w:val="00A62F54"/>
    <w:rsid w:val="00A75188"/>
    <w:rsid w:val="00A76BED"/>
    <w:rsid w:val="00A909CD"/>
    <w:rsid w:val="00A90AE7"/>
    <w:rsid w:val="00A927B8"/>
    <w:rsid w:val="00AA2226"/>
    <w:rsid w:val="00AB4C66"/>
    <w:rsid w:val="00AB57FE"/>
    <w:rsid w:val="00AB69E4"/>
    <w:rsid w:val="00AC2A86"/>
    <w:rsid w:val="00AC75CE"/>
    <w:rsid w:val="00AC7C07"/>
    <w:rsid w:val="00AC7F9E"/>
    <w:rsid w:val="00AD3174"/>
    <w:rsid w:val="00AD3F5A"/>
    <w:rsid w:val="00AE309F"/>
    <w:rsid w:val="00AE534C"/>
    <w:rsid w:val="00AE6B9F"/>
    <w:rsid w:val="00AF2D68"/>
    <w:rsid w:val="00AF33D7"/>
    <w:rsid w:val="00B075E3"/>
    <w:rsid w:val="00B12FCE"/>
    <w:rsid w:val="00B13258"/>
    <w:rsid w:val="00B32884"/>
    <w:rsid w:val="00B36BB8"/>
    <w:rsid w:val="00B43317"/>
    <w:rsid w:val="00B45A9C"/>
    <w:rsid w:val="00B52AA0"/>
    <w:rsid w:val="00B568F6"/>
    <w:rsid w:val="00B6567F"/>
    <w:rsid w:val="00B729C7"/>
    <w:rsid w:val="00B764CC"/>
    <w:rsid w:val="00B80989"/>
    <w:rsid w:val="00B97C98"/>
    <w:rsid w:val="00B97D9F"/>
    <w:rsid w:val="00BA1776"/>
    <w:rsid w:val="00BA29D1"/>
    <w:rsid w:val="00BA39CC"/>
    <w:rsid w:val="00BB054F"/>
    <w:rsid w:val="00BB0933"/>
    <w:rsid w:val="00BB7BF0"/>
    <w:rsid w:val="00BC32E7"/>
    <w:rsid w:val="00BE0F1F"/>
    <w:rsid w:val="00BE3838"/>
    <w:rsid w:val="00BE648C"/>
    <w:rsid w:val="00BF249F"/>
    <w:rsid w:val="00BF2B62"/>
    <w:rsid w:val="00BF2F8C"/>
    <w:rsid w:val="00BF328D"/>
    <w:rsid w:val="00BF5E13"/>
    <w:rsid w:val="00BF7492"/>
    <w:rsid w:val="00C015DE"/>
    <w:rsid w:val="00C01929"/>
    <w:rsid w:val="00C042E8"/>
    <w:rsid w:val="00C078EA"/>
    <w:rsid w:val="00C1043D"/>
    <w:rsid w:val="00C11820"/>
    <w:rsid w:val="00C1205B"/>
    <w:rsid w:val="00C13C6F"/>
    <w:rsid w:val="00C22488"/>
    <w:rsid w:val="00C31933"/>
    <w:rsid w:val="00C324F6"/>
    <w:rsid w:val="00C36073"/>
    <w:rsid w:val="00C41458"/>
    <w:rsid w:val="00C46D2F"/>
    <w:rsid w:val="00C47225"/>
    <w:rsid w:val="00C55613"/>
    <w:rsid w:val="00C56AD1"/>
    <w:rsid w:val="00C57ECA"/>
    <w:rsid w:val="00C62724"/>
    <w:rsid w:val="00C64523"/>
    <w:rsid w:val="00C66DBA"/>
    <w:rsid w:val="00C66F51"/>
    <w:rsid w:val="00C70194"/>
    <w:rsid w:val="00C83370"/>
    <w:rsid w:val="00C90C96"/>
    <w:rsid w:val="00CA0638"/>
    <w:rsid w:val="00CA3275"/>
    <w:rsid w:val="00CB1208"/>
    <w:rsid w:val="00CC2E69"/>
    <w:rsid w:val="00CC6DAF"/>
    <w:rsid w:val="00CC7737"/>
    <w:rsid w:val="00CD077B"/>
    <w:rsid w:val="00CF0662"/>
    <w:rsid w:val="00D10B1A"/>
    <w:rsid w:val="00D1152E"/>
    <w:rsid w:val="00D12FF2"/>
    <w:rsid w:val="00D17761"/>
    <w:rsid w:val="00D23DB9"/>
    <w:rsid w:val="00D3550B"/>
    <w:rsid w:val="00D44553"/>
    <w:rsid w:val="00D45F35"/>
    <w:rsid w:val="00D46C23"/>
    <w:rsid w:val="00D5069F"/>
    <w:rsid w:val="00D53C88"/>
    <w:rsid w:val="00D60F6F"/>
    <w:rsid w:val="00D616B6"/>
    <w:rsid w:val="00D7147D"/>
    <w:rsid w:val="00D72485"/>
    <w:rsid w:val="00D72D4E"/>
    <w:rsid w:val="00D74BBD"/>
    <w:rsid w:val="00D76D92"/>
    <w:rsid w:val="00D839D5"/>
    <w:rsid w:val="00D852DC"/>
    <w:rsid w:val="00D857F6"/>
    <w:rsid w:val="00D96B75"/>
    <w:rsid w:val="00DA293C"/>
    <w:rsid w:val="00DA38CD"/>
    <w:rsid w:val="00DA78B4"/>
    <w:rsid w:val="00DB0735"/>
    <w:rsid w:val="00DB0822"/>
    <w:rsid w:val="00DB2BCE"/>
    <w:rsid w:val="00DB6512"/>
    <w:rsid w:val="00DC4AA1"/>
    <w:rsid w:val="00DC4C8E"/>
    <w:rsid w:val="00DC7A4D"/>
    <w:rsid w:val="00DD2D1A"/>
    <w:rsid w:val="00DE46F8"/>
    <w:rsid w:val="00DF1CE7"/>
    <w:rsid w:val="00DF1D28"/>
    <w:rsid w:val="00DF5107"/>
    <w:rsid w:val="00DF7701"/>
    <w:rsid w:val="00E054E6"/>
    <w:rsid w:val="00E06636"/>
    <w:rsid w:val="00E1392B"/>
    <w:rsid w:val="00E13D3C"/>
    <w:rsid w:val="00E179D4"/>
    <w:rsid w:val="00E20DEA"/>
    <w:rsid w:val="00E266AB"/>
    <w:rsid w:val="00E320FD"/>
    <w:rsid w:val="00E40202"/>
    <w:rsid w:val="00E41E41"/>
    <w:rsid w:val="00E44614"/>
    <w:rsid w:val="00E6471B"/>
    <w:rsid w:val="00E65C38"/>
    <w:rsid w:val="00E6660E"/>
    <w:rsid w:val="00E676E1"/>
    <w:rsid w:val="00E679EB"/>
    <w:rsid w:val="00E84D81"/>
    <w:rsid w:val="00E8538E"/>
    <w:rsid w:val="00E87F33"/>
    <w:rsid w:val="00E91112"/>
    <w:rsid w:val="00E918C0"/>
    <w:rsid w:val="00E97E8F"/>
    <w:rsid w:val="00EA045C"/>
    <w:rsid w:val="00EA1213"/>
    <w:rsid w:val="00EA47A0"/>
    <w:rsid w:val="00EB47B5"/>
    <w:rsid w:val="00EB603A"/>
    <w:rsid w:val="00EB7149"/>
    <w:rsid w:val="00EC17FC"/>
    <w:rsid w:val="00EC19AA"/>
    <w:rsid w:val="00EC1BED"/>
    <w:rsid w:val="00EC2012"/>
    <w:rsid w:val="00EC20F1"/>
    <w:rsid w:val="00EC4C55"/>
    <w:rsid w:val="00ED1432"/>
    <w:rsid w:val="00ED1ED0"/>
    <w:rsid w:val="00EE1EE9"/>
    <w:rsid w:val="00EE22F1"/>
    <w:rsid w:val="00EF187D"/>
    <w:rsid w:val="00EF30E9"/>
    <w:rsid w:val="00EF5A35"/>
    <w:rsid w:val="00EF5FA2"/>
    <w:rsid w:val="00EF76AB"/>
    <w:rsid w:val="00F012D9"/>
    <w:rsid w:val="00F045B6"/>
    <w:rsid w:val="00F10B17"/>
    <w:rsid w:val="00F11AF6"/>
    <w:rsid w:val="00F12746"/>
    <w:rsid w:val="00F166E9"/>
    <w:rsid w:val="00F169B3"/>
    <w:rsid w:val="00F17DC7"/>
    <w:rsid w:val="00F2199E"/>
    <w:rsid w:val="00F24D10"/>
    <w:rsid w:val="00F263C0"/>
    <w:rsid w:val="00F27854"/>
    <w:rsid w:val="00F4052D"/>
    <w:rsid w:val="00F50268"/>
    <w:rsid w:val="00F56ED5"/>
    <w:rsid w:val="00F632CA"/>
    <w:rsid w:val="00F71063"/>
    <w:rsid w:val="00F724FD"/>
    <w:rsid w:val="00F730E6"/>
    <w:rsid w:val="00F771D7"/>
    <w:rsid w:val="00F8236C"/>
    <w:rsid w:val="00F83E9D"/>
    <w:rsid w:val="00F86D7D"/>
    <w:rsid w:val="00F90203"/>
    <w:rsid w:val="00F953B6"/>
    <w:rsid w:val="00FA5E24"/>
    <w:rsid w:val="00FA7539"/>
    <w:rsid w:val="00FB3937"/>
    <w:rsid w:val="00FB39D8"/>
    <w:rsid w:val="00FB5100"/>
    <w:rsid w:val="00FB5404"/>
    <w:rsid w:val="00FB59C3"/>
    <w:rsid w:val="00FC775E"/>
    <w:rsid w:val="00FD0B17"/>
    <w:rsid w:val="00FD50C7"/>
    <w:rsid w:val="00FE16EB"/>
    <w:rsid w:val="00FE6CE2"/>
    <w:rsid w:val="00FF09A6"/>
    <w:rsid w:val="00FF279F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12AAA2F-5682-4B89-86CE-97AC747C0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A16"/>
    <w:rPr>
      <w:sz w:val="14"/>
      <w:szCs w:val="24"/>
    </w:rPr>
  </w:style>
  <w:style w:type="paragraph" w:styleId="Heading1">
    <w:name w:val="heading 1"/>
    <w:basedOn w:val="Normal"/>
    <w:next w:val="Normal"/>
    <w:link w:val="Heading1Char"/>
    <w:qFormat/>
    <w:rsid w:val="008F6A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3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DB08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13C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13C6F"/>
    <w:rPr>
      <w:sz w:val="24"/>
      <w:szCs w:val="24"/>
    </w:rPr>
  </w:style>
  <w:style w:type="paragraph" w:styleId="Footer">
    <w:name w:val="footer"/>
    <w:basedOn w:val="Normal"/>
    <w:link w:val="FooterChar"/>
    <w:rsid w:val="00C13C6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C13C6F"/>
    <w:rPr>
      <w:sz w:val="24"/>
      <w:szCs w:val="24"/>
    </w:rPr>
  </w:style>
  <w:style w:type="table" w:styleId="TableClassic1">
    <w:name w:val="Table Classic 1"/>
    <w:basedOn w:val="TableNormal"/>
    <w:rsid w:val="00BE648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BE648C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BE648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E648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BE648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BE648C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BE648C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BE648C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BE648C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BE648C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010969"/>
    <w:pPr>
      <w:ind w:left="720"/>
    </w:pPr>
  </w:style>
  <w:style w:type="paragraph" w:styleId="NormalWeb">
    <w:name w:val="Normal (Web)"/>
    <w:basedOn w:val="Normal"/>
    <w:rsid w:val="0040306B"/>
  </w:style>
  <w:style w:type="character" w:styleId="Emphasis">
    <w:name w:val="Emphasis"/>
    <w:qFormat/>
    <w:rsid w:val="003D0B0F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8F6A16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8F6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ia.nehri\Desktop\Forms\case%20info%20sheet%20spanis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5A28B-BC53-4C88-A4D4-7808DFD2D735}"/>
      </w:docPartPr>
      <w:docPartBody>
        <w:p w:rsidR="00B82656" w:rsidRDefault="00B82656">
          <w:r w:rsidRPr="00422AF6">
            <w:rPr>
              <w:rStyle w:val="PlaceholderText"/>
            </w:rPr>
            <w:t>Click here to enter text.</w:t>
          </w:r>
        </w:p>
      </w:docPartBody>
    </w:docPart>
    <w:docPart>
      <w:docPartPr>
        <w:name w:val="F408CD6E74754CFBAA29E641925CEC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F8C5B-FBDA-4CB6-AD35-FD56D5F24CD6}"/>
      </w:docPartPr>
      <w:docPartBody>
        <w:p w:rsidR="00B82656" w:rsidRDefault="00B82656" w:rsidP="00B82656">
          <w:pPr>
            <w:pStyle w:val="F408CD6E74754CFBAA29E641925CECDA2"/>
          </w:pPr>
          <w:r w:rsidRPr="008F6A16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F5A123FA2E9643D7A01D1EA3096B6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DD6B2-493C-487C-9258-4B2F0ED7EA7E}"/>
      </w:docPartPr>
      <w:docPartBody>
        <w:p w:rsidR="00B82656" w:rsidRDefault="00B82656" w:rsidP="00B82656">
          <w:pPr>
            <w:pStyle w:val="F5A123FA2E9643D7A01D1EA3096B66112"/>
          </w:pPr>
          <w:r w:rsidRPr="008F6A16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75051B5769494EE5862A4CF504F87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5CBEB-7FD5-43E9-BCFB-D5AA6E44530C}"/>
      </w:docPartPr>
      <w:docPartBody>
        <w:p w:rsidR="00B82656" w:rsidRDefault="00B82656" w:rsidP="00B82656">
          <w:pPr>
            <w:pStyle w:val="75051B5769494EE5862A4CF504F879352"/>
          </w:pPr>
          <w:r w:rsidRPr="003E79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34EFCE23B614A9D8F311A3D0F276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3476B-B9F3-4077-BA1C-D5DA25D227E3}"/>
      </w:docPartPr>
      <w:docPartBody>
        <w:p w:rsidR="00B82656" w:rsidRDefault="00B82656" w:rsidP="00B82656">
          <w:pPr>
            <w:pStyle w:val="434EFCE23B614A9D8F311A3D0F276D692"/>
          </w:pPr>
          <w:r w:rsidRPr="008F6A16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38A19D383624398884D1A4D09F73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6C545-BF88-45A9-A96A-90996BD2DB80}"/>
      </w:docPartPr>
      <w:docPartBody>
        <w:p w:rsidR="00B82656" w:rsidRDefault="00B82656" w:rsidP="00B82656">
          <w:pPr>
            <w:pStyle w:val="838A19D383624398884D1A4D09F73A5B2"/>
          </w:pPr>
          <w:r w:rsidRPr="003E79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3F45E6D045A44FFB38284FCBA517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AF2D2-8704-4B9C-B313-10AAE5E3E446}"/>
      </w:docPartPr>
      <w:docPartBody>
        <w:p w:rsidR="00B82656" w:rsidRDefault="00B82656" w:rsidP="00B82656">
          <w:pPr>
            <w:pStyle w:val="83F45E6D045A44FFB38284FCBA517C5B2"/>
          </w:pPr>
          <w:r w:rsidRPr="003E79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02EA85BA26774035A4A01D5A973E9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5FC66-5F48-4070-9B04-5B68C9C1AE3E}"/>
      </w:docPartPr>
      <w:docPartBody>
        <w:p w:rsidR="00B82656" w:rsidRDefault="00B82656" w:rsidP="00B82656">
          <w:pPr>
            <w:pStyle w:val="02EA85BA26774035A4A01D5A973E97942"/>
          </w:pPr>
          <w:r w:rsidRPr="003E795B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0A9F20394C44CC3B7B0D66C72B3F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656CD-1E1F-4C7B-90D7-9F9E83882700}"/>
      </w:docPartPr>
      <w:docPartBody>
        <w:p w:rsidR="00B82656" w:rsidRDefault="00B82656" w:rsidP="00B82656">
          <w:pPr>
            <w:pStyle w:val="E0A9F20394C44CC3B7B0D66C72B3F8DD1"/>
          </w:pPr>
          <w:r w:rsidRPr="003E795B"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56"/>
    <w:rsid w:val="00035AAE"/>
    <w:rsid w:val="00205099"/>
    <w:rsid w:val="002423B9"/>
    <w:rsid w:val="0034012F"/>
    <w:rsid w:val="003F6330"/>
    <w:rsid w:val="005779DB"/>
    <w:rsid w:val="009716C2"/>
    <w:rsid w:val="00B8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16C2"/>
    <w:rPr>
      <w:color w:val="808080"/>
    </w:rPr>
  </w:style>
  <w:style w:type="paragraph" w:customStyle="1" w:styleId="F408CD6E74754CFBAA29E641925CECDA">
    <w:name w:val="F408CD6E74754CFBAA29E641925CECDA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F5A123FA2E9643D7A01D1EA3096B6611">
    <w:name w:val="F5A123FA2E9643D7A01D1EA3096B6611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75051B5769494EE5862A4CF504F87935">
    <w:name w:val="75051B5769494EE5862A4CF504F87935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434EFCE23B614A9D8F311A3D0F276D69">
    <w:name w:val="434EFCE23B614A9D8F311A3D0F276D69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838A19D383624398884D1A4D09F73A5B">
    <w:name w:val="838A19D383624398884D1A4D09F73A5B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83F45E6D045A44FFB38284FCBA517C5B">
    <w:name w:val="83F45E6D045A44FFB38284FCBA517C5B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02EA85BA26774035A4A01D5A973E9794">
    <w:name w:val="02EA85BA26774035A4A01D5A973E9794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F408CD6E74754CFBAA29E641925CECDA1">
    <w:name w:val="F408CD6E74754CFBAA29E641925CECDA1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F5A123FA2E9643D7A01D1EA3096B66111">
    <w:name w:val="F5A123FA2E9643D7A01D1EA3096B66111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75051B5769494EE5862A4CF504F879351">
    <w:name w:val="75051B5769494EE5862A4CF504F879351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434EFCE23B614A9D8F311A3D0F276D691">
    <w:name w:val="434EFCE23B614A9D8F311A3D0F276D691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838A19D383624398884D1A4D09F73A5B1">
    <w:name w:val="838A19D383624398884D1A4D09F73A5B1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83F45E6D045A44FFB38284FCBA517C5B1">
    <w:name w:val="83F45E6D045A44FFB38284FCBA517C5B1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02EA85BA26774035A4A01D5A973E97941">
    <w:name w:val="02EA85BA26774035A4A01D5A973E97941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A8F8FBC4448B457BAEE2195CEB1E0FBE">
    <w:name w:val="A8F8FBC4448B457BAEE2195CEB1E0FBE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E0A9F20394C44CC3B7B0D66C72B3F8DD">
    <w:name w:val="E0A9F20394C44CC3B7B0D66C72B3F8DD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1A95148C91E341AA96A501F593886247">
    <w:name w:val="1A95148C91E341AA96A501F593886247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F408CD6E74754CFBAA29E641925CECDA2">
    <w:name w:val="F408CD6E74754CFBAA29E641925CECDA2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F5A123FA2E9643D7A01D1EA3096B66112">
    <w:name w:val="F5A123FA2E9643D7A01D1EA3096B66112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75051B5769494EE5862A4CF504F879352">
    <w:name w:val="75051B5769494EE5862A4CF504F879352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434EFCE23B614A9D8F311A3D0F276D692">
    <w:name w:val="434EFCE23B614A9D8F311A3D0F276D692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838A19D383624398884D1A4D09F73A5B2">
    <w:name w:val="838A19D383624398884D1A4D09F73A5B2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83F45E6D045A44FFB38284FCBA517C5B2">
    <w:name w:val="83F45E6D045A44FFB38284FCBA517C5B2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02EA85BA26774035A4A01D5A973E97942">
    <w:name w:val="02EA85BA26774035A4A01D5A973E97942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A8F8FBC4448B457BAEE2195CEB1E0FBE1">
    <w:name w:val="A8F8FBC4448B457BAEE2195CEB1E0FBE1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E0A9F20394C44CC3B7B0D66C72B3F8DD1">
    <w:name w:val="E0A9F20394C44CC3B7B0D66C72B3F8DD1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1A95148C91E341AA96A501F5938862471">
    <w:name w:val="1A95148C91E341AA96A501F5938862471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024EF359903B4FC0B2A429A490D77E9E">
    <w:name w:val="024EF359903B4FC0B2A429A490D77E9E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60FB3AA8E62D4F3BBC865636AB907CF0">
    <w:name w:val="60FB3AA8E62D4F3BBC865636AB907CF0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19B1AE1753F547D7BC359CCFD3B05688">
    <w:name w:val="19B1AE1753F547D7BC359CCFD3B05688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CF2D7C2888DE4162879BBAF44642115A">
    <w:name w:val="CF2D7C2888DE4162879BBAF44642115A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9165DF07D91B489CA331E7EDEBED7022">
    <w:name w:val="9165DF07D91B489CA331E7EDEBED7022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61D47D832DED40748685D84D973290F6">
    <w:name w:val="61D47D832DED40748685D84D973290F6"/>
    <w:rsid w:val="00B82656"/>
    <w:pPr>
      <w:spacing w:after="0" w:line="240" w:lineRule="auto"/>
    </w:pPr>
    <w:rPr>
      <w:rFonts w:ascii="Times New Roman" w:eastAsia="Times New Roman" w:hAnsi="Times New Roman" w:cs="Times New Roman"/>
      <w:sz w:val="14"/>
      <w:szCs w:val="24"/>
    </w:rPr>
  </w:style>
  <w:style w:type="paragraph" w:customStyle="1" w:styleId="B04EF8D2CF724A0CB4C6D9CDB8C5FD60">
    <w:name w:val="B04EF8D2CF724A0CB4C6D9CDB8C5FD60"/>
    <w:rsid w:val="009716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0D70A-56C5-4067-918F-C1686419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case info sheet spanish.dotx</Template>
  <TotalTime>0</TotalTime>
  <Pages>1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Case Cover Sheet [doc]</vt:lpstr>
    </vt:vector>
  </TitlesOfParts>
  <Company>Office of Court Administration</Company>
  <LinksUpToDate>false</LinksUpToDate>
  <CharactersWithSpaces>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Case Cover Sheet [doc]</dc:title>
  <dc:creator>Test User (DCO)</dc:creator>
  <cp:lastModifiedBy>Mary Helm</cp:lastModifiedBy>
  <cp:revision>2</cp:revision>
  <cp:lastPrinted>2016-08-03T14:31:00Z</cp:lastPrinted>
  <dcterms:created xsi:type="dcterms:W3CDTF">2016-08-23T13:19:00Z</dcterms:created>
  <dcterms:modified xsi:type="dcterms:W3CDTF">2016-08-23T13:19:00Z</dcterms:modified>
</cp:coreProperties>
</file>